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39A9E1" w14:textId="610A6D87" w:rsidR="00162645" w:rsidRDefault="0057694A" w:rsidP="001E29C4">
      <w:pPr>
        <w:keepNext/>
        <w:keepLines/>
        <w:shd w:val="clear" w:color="auto" w:fill="FFFFFF" w:themeFill="background1"/>
        <w:tabs>
          <w:tab w:val="left" w:pos="264"/>
          <w:tab w:val="center" w:pos="2971"/>
        </w:tabs>
        <w:spacing w:before="200" w:after="0" w:line="360" w:lineRule="auto"/>
        <w:jc w:val="center"/>
        <w:outlineLvl w:val="1"/>
        <w:rPr>
          <w:b/>
          <w:color w:val="FFC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7BDC544" wp14:editId="3EAECCDA">
            <wp:simplePos x="0" y="0"/>
            <wp:positionH relativeFrom="page">
              <wp:posOffset>411480</wp:posOffset>
            </wp:positionH>
            <wp:positionV relativeFrom="page">
              <wp:posOffset>297815</wp:posOffset>
            </wp:positionV>
            <wp:extent cx="960120" cy="851136"/>
            <wp:effectExtent l="0" t="0" r="0" b="6350"/>
            <wp:wrapNone/>
            <wp:docPr id="27155023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63046" name="Imagen 13338630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51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645" w:rsidRPr="00162645">
        <w:rPr>
          <w:b/>
          <w:noProof/>
          <w:color w:val="FFC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270345" wp14:editId="7C3BB4D3">
                <wp:simplePos x="0" y="0"/>
                <wp:positionH relativeFrom="column">
                  <wp:posOffset>3299460</wp:posOffset>
                </wp:positionH>
                <wp:positionV relativeFrom="paragraph">
                  <wp:posOffset>376555</wp:posOffset>
                </wp:positionV>
                <wp:extent cx="16002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685CA" w14:textId="23B23528" w:rsidR="00162645" w:rsidRPr="00F55BCF" w:rsidRDefault="00162645" w:rsidP="00162645">
                            <w:pPr>
                              <w:jc w:val="right"/>
                              <w:rPr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55BCF">
                              <w:rPr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 xml:space="preserve">Formulario de Postulación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27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8pt;margin-top:29.65pt;width:12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uo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" stroked="f">
                <v:textbox style="mso-fit-shape-to-text:t">
                  <w:txbxContent>
                    <w:p w14:paraId="32E685CA" w14:textId="23B23528" w:rsidR="00162645" w:rsidRPr="00F55BCF" w:rsidRDefault="00162645" w:rsidP="00162645">
                      <w:pPr>
                        <w:jc w:val="right"/>
                        <w:rPr>
                          <w:b/>
                          <w:bCs/>
                          <w:color w:val="003399"/>
                          <w:sz w:val="24"/>
                          <w:szCs w:val="24"/>
                          <w:lang w:val="en-US"/>
                        </w:rPr>
                      </w:pPr>
                      <w:r w:rsidRPr="00F55BCF">
                        <w:rPr>
                          <w:b/>
                          <w:bCs/>
                          <w:color w:val="003399"/>
                          <w:sz w:val="24"/>
                          <w:szCs w:val="24"/>
                        </w:rPr>
                        <w:t xml:space="preserve">Formulario de Postulación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645" w:rsidRPr="00F55BCF">
        <w:rPr>
          <w:b/>
          <w:noProof/>
          <w:color w:val="0033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20092" wp14:editId="43D5E2BA">
                <wp:simplePos x="0" y="0"/>
                <wp:positionH relativeFrom="column">
                  <wp:posOffset>4899660</wp:posOffset>
                </wp:positionH>
                <wp:positionV relativeFrom="paragraph">
                  <wp:posOffset>315595</wp:posOffset>
                </wp:positionV>
                <wp:extent cx="0" cy="533400"/>
                <wp:effectExtent l="0" t="0" r="381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DBB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8pt,24.85pt" to="385.8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" strokecolor="#039" strokeweight="1.5pt">
                <v:stroke endcap="round"/>
              </v:line>
            </w:pict>
          </mc:Fallback>
        </mc:AlternateContent>
      </w:r>
      <w:r w:rsidR="00162645" w:rsidRPr="00162645">
        <w:rPr>
          <w:b/>
          <w:noProof/>
          <w:color w:val="FFC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FC9502" wp14:editId="122612D8">
                <wp:simplePos x="0" y="0"/>
                <wp:positionH relativeFrom="column">
                  <wp:posOffset>4853940</wp:posOffset>
                </wp:positionH>
                <wp:positionV relativeFrom="paragraph">
                  <wp:posOffset>376555</wp:posOffset>
                </wp:positionV>
                <wp:extent cx="217932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4E4D" w14:textId="4B9B0B18" w:rsidR="00162645" w:rsidRPr="00456247" w:rsidRDefault="00162645" w:rsidP="001626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562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FONDO EMPRÉNDETE </w:t>
                            </w:r>
                            <w:r w:rsidR="00543F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ADULTO MAYOR </w:t>
                            </w:r>
                            <w:r w:rsidRPr="004562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519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C9502" id="_x0000_s1027" type="#_x0000_t202" style="position:absolute;left:0;text-align:left;margin-left:382.2pt;margin-top:29.65pt;width:171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" stroked="f">
                <v:textbox style="mso-fit-shape-to-text:t">
                  <w:txbxContent>
                    <w:p w14:paraId="50014E4D" w14:textId="4B9B0B18" w:rsidR="00162645" w:rsidRPr="00456247" w:rsidRDefault="00162645" w:rsidP="0016264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56247">
                        <w:rPr>
                          <w:b/>
                          <w:bCs/>
                          <w:sz w:val="24"/>
                          <w:szCs w:val="24"/>
                        </w:rPr>
                        <w:t xml:space="preserve">FONDO EMPRÉNDETE </w:t>
                      </w:r>
                      <w:r w:rsidR="00543F25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ADULTO MAYOR </w:t>
                      </w:r>
                      <w:r w:rsidRPr="00456247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5198E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0E671" w14:textId="2F0EACDD" w:rsidR="00162645" w:rsidRDefault="00162645" w:rsidP="001E29C4">
      <w:pPr>
        <w:keepNext/>
        <w:keepLines/>
        <w:shd w:val="clear" w:color="auto" w:fill="FFFFFF" w:themeFill="background1"/>
        <w:tabs>
          <w:tab w:val="left" w:pos="264"/>
          <w:tab w:val="center" w:pos="2971"/>
        </w:tabs>
        <w:spacing w:before="200" w:after="0" w:line="360" w:lineRule="auto"/>
        <w:jc w:val="center"/>
        <w:outlineLvl w:val="1"/>
        <w:rPr>
          <w:b/>
          <w:color w:val="FFC000"/>
          <w:sz w:val="28"/>
          <w:szCs w:val="28"/>
        </w:rPr>
      </w:pPr>
    </w:p>
    <w:p w14:paraId="6A108994" w14:textId="38C1CD8C" w:rsidR="00162645" w:rsidRDefault="00162645" w:rsidP="00162645">
      <w:pPr>
        <w:keepNext/>
        <w:keepLines/>
        <w:shd w:val="clear" w:color="auto" w:fill="FFFFFF" w:themeFill="background1"/>
        <w:tabs>
          <w:tab w:val="left" w:pos="264"/>
          <w:tab w:val="center" w:pos="2971"/>
        </w:tabs>
        <w:spacing w:before="200" w:after="0" w:line="360" w:lineRule="auto"/>
        <w:outlineLvl w:val="1"/>
        <w:rPr>
          <w:b/>
          <w:color w:val="FFC000"/>
          <w:sz w:val="28"/>
          <w:szCs w:val="28"/>
        </w:rPr>
      </w:pPr>
    </w:p>
    <w:p w14:paraId="348C57E5" w14:textId="19025434" w:rsidR="00627A91" w:rsidRPr="001E29C4" w:rsidRDefault="00627A91" w:rsidP="00F05688">
      <w:pPr>
        <w:tabs>
          <w:tab w:val="left" w:pos="9600"/>
        </w:tabs>
      </w:pPr>
    </w:p>
    <w:tbl>
      <w:tblPr>
        <w:tblStyle w:val="Tablaconcuadrcula1"/>
        <w:tblW w:w="10790" w:type="dxa"/>
        <w:tblLook w:val="04A0" w:firstRow="1" w:lastRow="0" w:firstColumn="1" w:lastColumn="0" w:noHBand="0" w:noVBand="1"/>
      </w:tblPr>
      <w:tblGrid>
        <w:gridCol w:w="3397"/>
        <w:gridCol w:w="1276"/>
        <w:gridCol w:w="992"/>
        <w:gridCol w:w="2694"/>
        <w:gridCol w:w="2431"/>
      </w:tblGrid>
      <w:tr w:rsidR="00E74DFC" w:rsidRPr="001E29C4" w14:paraId="5208A603" w14:textId="77777777" w:rsidTr="009826C5"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0A8AD2F" w14:textId="62DC7975" w:rsidR="00E74DFC" w:rsidRPr="009F3530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lang w:val="es-MX"/>
              </w:rPr>
            </w:pPr>
            <w:r w:rsidRPr="009F3530">
              <w:rPr>
                <w:rFonts w:cs="Times New Roman"/>
                <w:b/>
                <w:lang w:val="es-MX"/>
              </w:rPr>
              <w:t>1. ANTECEDENTES PERSONALES DEL POSTULANTE</w:t>
            </w:r>
          </w:p>
        </w:tc>
      </w:tr>
      <w:tr w:rsidR="00E74DFC" w:rsidRPr="001E29C4" w14:paraId="287DD07D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30D594F0" w14:textId="77777777" w:rsidR="00E74DFC" w:rsidRPr="009F3530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Nombre completo</w:t>
            </w:r>
          </w:p>
        </w:tc>
        <w:tc>
          <w:tcPr>
            <w:tcW w:w="7393" w:type="dxa"/>
            <w:gridSpan w:val="4"/>
            <w:vAlign w:val="center"/>
          </w:tcPr>
          <w:p w14:paraId="0CBF787B" w14:textId="77777777" w:rsidR="00E74DFC" w:rsidRPr="001E29C4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E74DFC" w:rsidRPr="001E29C4" w14:paraId="54A5CBF7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7DB42206" w14:textId="77777777" w:rsidR="00E74DFC" w:rsidRPr="009F3530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RUT</w:t>
            </w:r>
          </w:p>
        </w:tc>
        <w:tc>
          <w:tcPr>
            <w:tcW w:w="2268" w:type="dxa"/>
            <w:gridSpan w:val="2"/>
            <w:vAlign w:val="center"/>
          </w:tcPr>
          <w:p w14:paraId="028A3F7D" w14:textId="77777777" w:rsidR="00E74DFC" w:rsidRPr="001E29C4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shd w:val="clear" w:color="auto" w:fill="EAEAEA" w:themeFill="accent3" w:themeFillTint="33"/>
            <w:vAlign w:val="center"/>
          </w:tcPr>
          <w:p w14:paraId="0CB242E7" w14:textId="77777777" w:rsidR="00E74DFC" w:rsidRPr="001E29C4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1E29C4">
              <w:rPr>
                <w:rFonts w:cs="Times New Roman"/>
                <w:b/>
                <w:sz w:val="20"/>
                <w:szCs w:val="20"/>
                <w:lang w:val="es-MX"/>
              </w:rPr>
              <w:t>Edad</w:t>
            </w:r>
          </w:p>
        </w:tc>
        <w:tc>
          <w:tcPr>
            <w:tcW w:w="2431" w:type="dxa"/>
            <w:vAlign w:val="center"/>
          </w:tcPr>
          <w:p w14:paraId="2DBD5D01" w14:textId="77777777" w:rsidR="00E74DFC" w:rsidRPr="001E29C4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476FC5" w:rsidRPr="001E29C4" w14:paraId="3983E051" w14:textId="77777777" w:rsidTr="00175126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41E48CC3" w14:textId="12944C5D" w:rsidR="00476FC5" w:rsidRPr="009F3530" w:rsidRDefault="00476FC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>
              <w:rPr>
                <w:rFonts w:cs="Times New Roman"/>
                <w:b/>
                <w:sz w:val="20"/>
                <w:szCs w:val="20"/>
                <w:lang w:val="es-MX"/>
              </w:rPr>
              <w:t>Fecha de nacimiento</w:t>
            </w:r>
          </w:p>
        </w:tc>
        <w:tc>
          <w:tcPr>
            <w:tcW w:w="7393" w:type="dxa"/>
            <w:gridSpan w:val="4"/>
            <w:vAlign w:val="center"/>
          </w:tcPr>
          <w:p w14:paraId="5A4238A4" w14:textId="77777777" w:rsidR="00476FC5" w:rsidRPr="001E29C4" w:rsidRDefault="00476FC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1E29C4" w:rsidRPr="001E29C4" w14:paraId="3BE13871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35BBC75E" w14:textId="3FA37960" w:rsidR="001E29C4" w:rsidRPr="009F3530" w:rsidRDefault="001E29C4" w:rsidP="001E29C4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Género</w:t>
            </w:r>
          </w:p>
        </w:tc>
        <w:tc>
          <w:tcPr>
            <w:tcW w:w="1276" w:type="dxa"/>
            <w:vAlign w:val="center"/>
          </w:tcPr>
          <w:p w14:paraId="013DB10E" w14:textId="16449CB7" w:rsidR="001E29C4" w:rsidRPr="001E29C4" w:rsidRDefault="001E29C4" w:rsidP="00E74DFC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1E29C4">
              <w:rPr>
                <w:rFonts w:cs="Times New Roman"/>
                <w:b/>
                <w:sz w:val="20"/>
                <w:szCs w:val="20"/>
                <w:lang w:val="es-MX"/>
              </w:rPr>
              <w:t>M</w:t>
            </w:r>
          </w:p>
        </w:tc>
        <w:tc>
          <w:tcPr>
            <w:tcW w:w="992" w:type="dxa"/>
            <w:vAlign w:val="center"/>
          </w:tcPr>
          <w:p w14:paraId="7FDC3464" w14:textId="77874ED3" w:rsidR="001E29C4" w:rsidRPr="001E29C4" w:rsidRDefault="001E29C4" w:rsidP="00E74DFC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1E29C4">
              <w:rPr>
                <w:rFonts w:cs="Times New Roman"/>
                <w:b/>
                <w:sz w:val="20"/>
                <w:szCs w:val="20"/>
                <w:lang w:val="es-MX"/>
              </w:rPr>
              <w:t>F</w:t>
            </w:r>
          </w:p>
        </w:tc>
        <w:tc>
          <w:tcPr>
            <w:tcW w:w="2694" w:type="dxa"/>
            <w:shd w:val="clear" w:color="auto" w:fill="EAEAEA" w:themeFill="accent3" w:themeFillTint="33"/>
            <w:vAlign w:val="center"/>
          </w:tcPr>
          <w:p w14:paraId="3DD2D8F7" w14:textId="77777777" w:rsidR="001E29C4" w:rsidRPr="001E29C4" w:rsidRDefault="001E29C4" w:rsidP="009F3530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1E29C4">
              <w:rPr>
                <w:rFonts w:cs="Times New Roman"/>
                <w:b/>
                <w:sz w:val="20"/>
                <w:szCs w:val="20"/>
                <w:lang w:val="es-MX"/>
              </w:rPr>
              <w:t xml:space="preserve">Etnia </w:t>
            </w:r>
            <w:r w:rsidRPr="001E29C4">
              <w:rPr>
                <w:rFonts w:cs="Times New Roman"/>
                <w:b/>
                <w:sz w:val="18"/>
                <w:szCs w:val="18"/>
                <w:lang w:val="es-MX"/>
              </w:rPr>
              <w:t>(Si corresponde)</w:t>
            </w:r>
          </w:p>
        </w:tc>
        <w:tc>
          <w:tcPr>
            <w:tcW w:w="2431" w:type="dxa"/>
            <w:vAlign w:val="center"/>
          </w:tcPr>
          <w:p w14:paraId="5CDA404A" w14:textId="77777777" w:rsidR="001E29C4" w:rsidRPr="001E29C4" w:rsidRDefault="001E29C4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476FC5" w:rsidRPr="001E29C4" w14:paraId="5EC6007F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2477A8A6" w14:textId="7EE37E3B" w:rsidR="00476FC5" w:rsidRPr="009F3530" w:rsidRDefault="00476FC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>
              <w:rPr>
                <w:rFonts w:cs="Times New Roman"/>
                <w:b/>
                <w:sz w:val="20"/>
                <w:szCs w:val="20"/>
                <w:lang w:val="es-MX"/>
              </w:rPr>
              <w:t xml:space="preserve">Nacionalidad </w:t>
            </w:r>
          </w:p>
        </w:tc>
        <w:tc>
          <w:tcPr>
            <w:tcW w:w="7393" w:type="dxa"/>
            <w:gridSpan w:val="4"/>
            <w:vAlign w:val="center"/>
          </w:tcPr>
          <w:p w14:paraId="1D8DAA2B" w14:textId="77777777" w:rsidR="00476FC5" w:rsidRPr="001E29C4" w:rsidRDefault="00476FC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E74DFC" w:rsidRPr="001E29C4" w14:paraId="17D2FC1A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4A3F0D8F" w14:textId="77777777" w:rsidR="00E74DFC" w:rsidRPr="009F3530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Dirección</w:t>
            </w:r>
          </w:p>
        </w:tc>
        <w:tc>
          <w:tcPr>
            <w:tcW w:w="7393" w:type="dxa"/>
            <w:gridSpan w:val="4"/>
            <w:vAlign w:val="center"/>
          </w:tcPr>
          <w:p w14:paraId="6FF7FDDD" w14:textId="77777777" w:rsidR="00E74DFC" w:rsidRPr="001E29C4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1E29C4" w:rsidRPr="001E29C4" w14:paraId="4318CD51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141E2BD1" w14:textId="5FE2E958" w:rsidR="001E29C4" w:rsidRPr="009F3530" w:rsidRDefault="001E29C4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7393" w:type="dxa"/>
            <w:gridSpan w:val="4"/>
            <w:vAlign w:val="center"/>
          </w:tcPr>
          <w:p w14:paraId="758D26DC" w14:textId="37D4D106" w:rsidR="001E29C4" w:rsidRPr="001E29C4" w:rsidRDefault="001E29C4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1E29C4" w:rsidRPr="001E29C4" w14:paraId="6CEDA01F" w14:textId="77777777" w:rsidTr="009826C5">
        <w:trPr>
          <w:trHeight w:val="305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3A09CB55" w14:textId="748D8EAC" w:rsidR="001E29C4" w:rsidRPr="009F3530" w:rsidRDefault="001E29C4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Correo Electrónico</w:t>
            </w:r>
          </w:p>
        </w:tc>
        <w:tc>
          <w:tcPr>
            <w:tcW w:w="7393" w:type="dxa"/>
            <w:gridSpan w:val="4"/>
            <w:vAlign w:val="center"/>
          </w:tcPr>
          <w:p w14:paraId="7AB78170" w14:textId="77777777" w:rsidR="001E29C4" w:rsidRPr="001E29C4" w:rsidRDefault="001E29C4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E74DFC" w:rsidRPr="001E29C4" w14:paraId="77B69794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29897EF5" w14:textId="567AB00F" w:rsidR="00E74DFC" w:rsidRPr="009F3530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 xml:space="preserve">Comunidad </w:t>
            </w:r>
            <w:r w:rsidR="00AE27F8">
              <w:rPr>
                <w:rFonts w:cs="Times New Roman"/>
                <w:b/>
                <w:sz w:val="20"/>
                <w:szCs w:val="20"/>
                <w:lang w:val="es-MX"/>
              </w:rPr>
              <w:t xml:space="preserve">Indígena </w:t>
            </w:r>
            <w:r w:rsidRPr="009F3530">
              <w:rPr>
                <w:rFonts w:cs="Times New Roman"/>
                <w:b/>
                <w:sz w:val="18"/>
                <w:szCs w:val="18"/>
                <w:lang w:val="es-MX"/>
              </w:rPr>
              <w:t>(Sí corresponde)</w:t>
            </w:r>
          </w:p>
        </w:tc>
        <w:tc>
          <w:tcPr>
            <w:tcW w:w="7393" w:type="dxa"/>
            <w:gridSpan w:val="4"/>
            <w:vAlign w:val="center"/>
          </w:tcPr>
          <w:p w14:paraId="1AD85160" w14:textId="77777777" w:rsidR="00E74DFC" w:rsidRPr="001E29C4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E74DFC" w:rsidRPr="001E29C4" w14:paraId="3906B31B" w14:textId="77777777" w:rsidTr="009826C5">
        <w:trPr>
          <w:trHeight w:val="284"/>
        </w:trPr>
        <w:tc>
          <w:tcPr>
            <w:tcW w:w="3397" w:type="dxa"/>
            <w:shd w:val="clear" w:color="auto" w:fill="EAEAEA" w:themeFill="accent3" w:themeFillTint="33"/>
            <w:vAlign w:val="center"/>
          </w:tcPr>
          <w:p w14:paraId="32E20273" w14:textId="77777777" w:rsidR="00E74DFC" w:rsidRPr="009F3530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Comuna</w:t>
            </w:r>
          </w:p>
        </w:tc>
        <w:tc>
          <w:tcPr>
            <w:tcW w:w="7393" w:type="dxa"/>
            <w:gridSpan w:val="4"/>
            <w:vAlign w:val="center"/>
          </w:tcPr>
          <w:p w14:paraId="2384CF05" w14:textId="77777777" w:rsidR="00E74DFC" w:rsidRPr="001E29C4" w:rsidRDefault="00E74DFC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</w:tbl>
    <w:p w14:paraId="1AF5A779" w14:textId="77777777" w:rsidR="00627A91" w:rsidRPr="001E29C4" w:rsidRDefault="00627A91"/>
    <w:tbl>
      <w:tblPr>
        <w:tblStyle w:val="Tablaconcuadrcula2"/>
        <w:tblW w:w="10940" w:type="dxa"/>
        <w:tblLayout w:type="fixed"/>
        <w:tblLook w:val="04A0" w:firstRow="1" w:lastRow="0" w:firstColumn="1" w:lastColumn="0" w:noHBand="0" w:noVBand="1"/>
      </w:tblPr>
      <w:tblGrid>
        <w:gridCol w:w="2731"/>
        <w:gridCol w:w="104"/>
        <w:gridCol w:w="138"/>
        <w:gridCol w:w="1083"/>
        <w:gridCol w:w="197"/>
        <w:gridCol w:w="707"/>
        <w:gridCol w:w="300"/>
        <w:gridCol w:w="1403"/>
        <w:gridCol w:w="304"/>
        <w:gridCol w:w="568"/>
        <w:gridCol w:w="1537"/>
        <w:gridCol w:w="1868"/>
      </w:tblGrid>
      <w:tr w:rsidR="00E74DFC" w:rsidRPr="001E29C4" w14:paraId="009ABB31" w14:textId="77777777" w:rsidTr="006C0784">
        <w:tc>
          <w:tcPr>
            <w:tcW w:w="1094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67CEB8F7" w14:textId="108DAF61" w:rsidR="00E74DFC" w:rsidRPr="001E29C4" w:rsidRDefault="009826C5" w:rsidP="00E74DFC">
            <w:pPr>
              <w:tabs>
                <w:tab w:val="left" w:pos="2839"/>
              </w:tabs>
              <w:rPr>
                <w:rFonts w:cs="Times New Roman"/>
                <w:b/>
                <w:lang w:val="es-MX"/>
              </w:rPr>
            </w:pPr>
            <w:r>
              <w:rPr>
                <w:rFonts w:cs="Times New Roman"/>
                <w:b/>
                <w:lang w:val="es-MX"/>
              </w:rPr>
              <w:t>2</w:t>
            </w:r>
            <w:r w:rsidR="00E74DFC" w:rsidRPr="001E29C4">
              <w:rPr>
                <w:rFonts w:cs="Times New Roman"/>
                <w:b/>
                <w:lang w:val="es-MX"/>
              </w:rPr>
              <w:t>. DESCRIPCION DEL PROYECTO</w:t>
            </w:r>
          </w:p>
        </w:tc>
      </w:tr>
      <w:tr w:rsidR="005E0165" w:rsidRPr="001E29C4" w14:paraId="5DCABE49" w14:textId="77777777" w:rsidTr="009E154E">
        <w:trPr>
          <w:trHeight w:val="626"/>
        </w:trPr>
        <w:tc>
          <w:tcPr>
            <w:tcW w:w="2973" w:type="dxa"/>
            <w:gridSpan w:val="3"/>
            <w:shd w:val="clear" w:color="auto" w:fill="EAEAEA" w:themeFill="accent3" w:themeFillTint="33"/>
            <w:vAlign w:val="center"/>
          </w:tcPr>
          <w:p w14:paraId="4B0C0A03" w14:textId="77777777" w:rsidR="005E0165" w:rsidRPr="009F3530" w:rsidRDefault="005E016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Nombre del proyecto</w:t>
            </w:r>
          </w:p>
        </w:tc>
        <w:tc>
          <w:tcPr>
            <w:tcW w:w="7967" w:type="dxa"/>
            <w:gridSpan w:val="9"/>
            <w:vAlign w:val="center"/>
          </w:tcPr>
          <w:p w14:paraId="26B73721" w14:textId="0B3723AC" w:rsidR="005E0165" w:rsidRPr="009F3530" w:rsidRDefault="005E016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9826C5" w:rsidRPr="001E29C4" w14:paraId="0F1327A2" w14:textId="77777777" w:rsidTr="009E154E">
        <w:trPr>
          <w:trHeight w:val="676"/>
        </w:trPr>
        <w:tc>
          <w:tcPr>
            <w:tcW w:w="4960" w:type="dxa"/>
            <w:gridSpan w:val="6"/>
            <w:shd w:val="clear" w:color="auto" w:fill="EAEAEA" w:themeFill="accent3" w:themeFillTint="33"/>
            <w:vAlign w:val="center"/>
          </w:tcPr>
          <w:p w14:paraId="1D3E3EE1" w14:textId="1E7417F0" w:rsidR="009826C5" w:rsidRDefault="009826C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>
              <w:rPr>
                <w:rFonts w:cs="Times New Roman"/>
                <w:b/>
                <w:sz w:val="20"/>
                <w:szCs w:val="20"/>
                <w:lang w:val="es-MX"/>
              </w:rPr>
              <w:t>Indique la dirección donde se desarrolla o desarrollará el negocio</w:t>
            </w:r>
          </w:p>
        </w:tc>
        <w:tc>
          <w:tcPr>
            <w:tcW w:w="5980" w:type="dxa"/>
            <w:gridSpan w:val="6"/>
            <w:vAlign w:val="center"/>
          </w:tcPr>
          <w:p w14:paraId="77FF0FEE" w14:textId="77777777" w:rsidR="009826C5" w:rsidRPr="009F3530" w:rsidRDefault="009826C5" w:rsidP="00E74DFC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5E0165" w:rsidRPr="001E29C4" w14:paraId="0C95CC18" w14:textId="77777777" w:rsidTr="006C0784">
        <w:tc>
          <w:tcPr>
            <w:tcW w:w="10940" w:type="dxa"/>
            <w:gridSpan w:val="12"/>
            <w:shd w:val="clear" w:color="auto" w:fill="EAEAEA" w:themeFill="accent3" w:themeFillTint="33"/>
            <w:vAlign w:val="center"/>
          </w:tcPr>
          <w:p w14:paraId="54A9AE6F" w14:textId="51D8A8F3" w:rsidR="005E0165" w:rsidRPr="009F3530" w:rsidRDefault="009826C5" w:rsidP="005E0165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>
              <w:rPr>
                <w:rFonts w:cs="Times New Roman"/>
                <w:b/>
                <w:sz w:val="20"/>
                <w:szCs w:val="20"/>
                <w:lang w:val="es-MX"/>
              </w:rPr>
              <w:t>Indique</w:t>
            </w:r>
            <w:r w:rsidR="00456247">
              <w:rPr>
                <w:rFonts w:cs="Times New Roman"/>
                <w:b/>
                <w:sz w:val="20"/>
                <w:szCs w:val="20"/>
                <w:lang w:val="es-MX"/>
              </w:rPr>
              <w:t xml:space="preserve"> la condici</w:t>
            </w:r>
            <w:r w:rsidR="009E154E">
              <w:rPr>
                <w:rFonts w:cs="Times New Roman"/>
                <w:b/>
                <w:sz w:val="20"/>
                <w:szCs w:val="20"/>
                <w:lang w:val="es-MX"/>
              </w:rPr>
              <w:t>ón</w:t>
            </w:r>
            <w:r w:rsidR="00456247">
              <w:rPr>
                <w:rFonts w:cs="Times New Roman"/>
                <w:b/>
                <w:sz w:val="20"/>
                <w:szCs w:val="20"/>
                <w:lang w:val="es-MX"/>
              </w:rPr>
              <w:t xml:space="preserve"> que lo relaciona</w:t>
            </w:r>
            <w:r w:rsidR="005E0165" w:rsidRPr="009F3530">
              <w:rPr>
                <w:rFonts w:cs="Times New Roman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s-MX"/>
              </w:rPr>
              <w:t xml:space="preserve">con el espacio donde se desarrolla o desarrollará el negocio </w:t>
            </w:r>
            <w:r w:rsidRPr="009E154E">
              <w:rPr>
                <w:rFonts w:cs="Times New Roman"/>
                <w:b/>
                <w:sz w:val="18"/>
                <w:szCs w:val="18"/>
                <w:lang w:val="es-MX"/>
              </w:rPr>
              <w:t>(mar</w:t>
            </w:r>
            <w:r w:rsidR="00643CB2">
              <w:rPr>
                <w:rFonts w:cs="Times New Roman"/>
                <w:b/>
                <w:sz w:val="18"/>
                <w:szCs w:val="18"/>
                <w:lang w:val="es-MX"/>
              </w:rPr>
              <w:t>car</w:t>
            </w:r>
            <w:r w:rsidRPr="009E154E">
              <w:rPr>
                <w:rFonts w:cs="Times New Roman"/>
                <w:b/>
                <w:sz w:val="18"/>
                <w:szCs w:val="18"/>
                <w:lang w:val="es-MX"/>
              </w:rPr>
              <w:t xml:space="preserve"> con una X </w:t>
            </w:r>
            <w:r w:rsidR="00643CB2">
              <w:rPr>
                <w:rFonts w:cs="Times New Roman"/>
                <w:b/>
                <w:sz w:val="18"/>
                <w:szCs w:val="18"/>
                <w:lang w:val="es-MX"/>
              </w:rPr>
              <w:t>solo una opción</w:t>
            </w:r>
            <w:r w:rsidRPr="009E154E">
              <w:rPr>
                <w:rFonts w:cs="Times New Roman"/>
                <w:b/>
                <w:sz w:val="18"/>
                <w:szCs w:val="18"/>
                <w:lang w:val="es-MX"/>
              </w:rPr>
              <w:t>)</w:t>
            </w:r>
          </w:p>
        </w:tc>
      </w:tr>
      <w:tr w:rsidR="00301E41" w:rsidRPr="001E29C4" w14:paraId="60DCBEA8" w14:textId="77777777" w:rsidTr="00643CB2">
        <w:trPr>
          <w:trHeight w:val="392"/>
        </w:trPr>
        <w:tc>
          <w:tcPr>
            <w:tcW w:w="2835" w:type="dxa"/>
            <w:gridSpan w:val="2"/>
            <w:vAlign w:val="center"/>
          </w:tcPr>
          <w:p w14:paraId="4976D320" w14:textId="1D06130A" w:rsidR="00301E41" w:rsidRPr="009E154E" w:rsidRDefault="00301E41" w:rsidP="00B54B6F">
            <w:pPr>
              <w:tabs>
                <w:tab w:val="left" w:pos="2839"/>
              </w:tabs>
              <w:jc w:val="center"/>
              <w:rPr>
                <w:rFonts w:cs="Times New Roman"/>
                <w:bCs/>
                <w:sz w:val="20"/>
                <w:szCs w:val="20"/>
                <w:lang w:val="es-MX"/>
              </w:rPr>
            </w:pPr>
            <w:r w:rsidRPr="009E154E">
              <w:rPr>
                <w:rFonts w:cs="Times New Roman"/>
                <w:bCs/>
                <w:sz w:val="20"/>
                <w:szCs w:val="20"/>
                <w:lang w:val="es-MX"/>
              </w:rPr>
              <w:t>Propietario</w:t>
            </w:r>
          </w:p>
        </w:tc>
        <w:tc>
          <w:tcPr>
            <w:tcW w:w="1418" w:type="dxa"/>
            <w:gridSpan w:val="3"/>
            <w:vAlign w:val="center"/>
          </w:tcPr>
          <w:p w14:paraId="6E8E3EAD" w14:textId="77777777" w:rsidR="00301E41" w:rsidRPr="009E154E" w:rsidRDefault="00301E41" w:rsidP="00301E41">
            <w:pPr>
              <w:tabs>
                <w:tab w:val="left" w:pos="2839"/>
              </w:tabs>
              <w:rPr>
                <w:rFonts w:cs="Times New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gridSpan w:val="3"/>
            <w:vMerge w:val="restart"/>
            <w:shd w:val="clear" w:color="auto" w:fill="E5E5E5" w:themeFill="accent4" w:themeFillTint="33"/>
            <w:vAlign w:val="center"/>
          </w:tcPr>
          <w:p w14:paraId="62075AB2" w14:textId="5F2C61F0" w:rsidR="00301E41" w:rsidRPr="009E154E" w:rsidRDefault="00301E41" w:rsidP="00301E41">
            <w:pPr>
              <w:tabs>
                <w:tab w:val="left" w:pos="2839"/>
              </w:tabs>
              <w:jc w:val="right"/>
              <w:rPr>
                <w:rFonts w:cs="Times New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F2F5593" w14:textId="2D7774BE" w:rsidR="00301E41" w:rsidRPr="009F3530" w:rsidRDefault="00301E41" w:rsidP="00B54B6F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E154E">
              <w:rPr>
                <w:rFonts w:cs="Times New Roman"/>
                <w:bCs/>
                <w:sz w:val="20"/>
                <w:szCs w:val="20"/>
                <w:lang w:val="es-MX"/>
              </w:rPr>
              <w:t>Comodatario</w:t>
            </w:r>
          </w:p>
        </w:tc>
        <w:tc>
          <w:tcPr>
            <w:tcW w:w="1868" w:type="dxa"/>
            <w:vAlign w:val="center"/>
          </w:tcPr>
          <w:p w14:paraId="4E0CEC94" w14:textId="5E7F01D9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301E41" w:rsidRPr="001E29C4" w14:paraId="56E57AC6" w14:textId="77777777" w:rsidTr="00643CB2">
        <w:trPr>
          <w:trHeight w:val="412"/>
        </w:trPr>
        <w:tc>
          <w:tcPr>
            <w:tcW w:w="2835" w:type="dxa"/>
            <w:gridSpan w:val="2"/>
            <w:vAlign w:val="center"/>
          </w:tcPr>
          <w:p w14:paraId="3A498A3F" w14:textId="33A9EB03" w:rsidR="00301E41" w:rsidRPr="009E154E" w:rsidRDefault="00301E41" w:rsidP="00B54B6F">
            <w:pPr>
              <w:tabs>
                <w:tab w:val="left" w:pos="2839"/>
              </w:tabs>
              <w:jc w:val="center"/>
              <w:rPr>
                <w:rFonts w:cs="Times New Roman"/>
                <w:bCs/>
                <w:sz w:val="20"/>
                <w:szCs w:val="20"/>
                <w:lang w:val="es-MX"/>
              </w:rPr>
            </w:pPr>
            <w:r w:rsidRPr="009E154E">
              <w:rPr>
                <w:rFonts w:cs="Times New Roman"/>
                <w:bCs/>
                <w:sz w:val="20"/>
                <w:szCs w:val="20"/>
                <w:lang w:val="es-MX"/>
              </w:rPr>
              <w:t>Arrendatario</w:t>
            </w:r>
          </w:p>
        </w:tc>
        <w:tc>
          <w:tcPr>
            <w:tcW w:w="1418" w:type="dxa"/>
            <w:gridSpan w:val="3"/>
            <w:vAlign w:val="center"/>
          </w:tcPr>
          <w:p w14:paraId="32495786" w14:textId="77777777" w:rsidR="00301E41" w:rsidRPr="009E154E" w:rsidRDefault="00301E41" w:rsidP="00301E41">
            <w:pPr>
              <w:tabs>
                <w:tab w:val="left" w:pos="2839"/>
              </w:tabs>
              <w:rPr>
                <w:rFonts w:cs="Times New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gridSpan w:val="3"/>
            <w:vMerge/>
            <w:shd w:val="clear" w:color="auto" w:fill="E5E5E5" w:themeFill="accent4" w:themeFillTint="33"/>
            <w:vAlign w:val="center"/>
          </w:tcPr>
          <w:p w14:paraId="42AF71D7" w14:textId="44B61BE3" w:rsidR="00301E41" w:rsidRPr="009E154E" w:rsidRDefault="00301E41" w:rsidP="00301E41">
            <w:pPr>
              <w:tabs>
                <w:tab w:val="left" w:pos="2839"/>
              </w:tabs>
              <w:jc w:val="right"/>
              <w:rPr>
                <w:rFonts w:cs="Times New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FAF2DDB" w14:textId="5AC65598" w:rsidR="00301E41" w:rsidRPr="009F3530" w:rsidRDefault="00301E41" w:rsidP="00B54B6F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E154E">
              <w:rPr>
                <w:rFonts w:cs="Times New Roman"/>
                <w:bCs/>
                <w:sz w:val="20"/>
                <w:szCs w:val="20"/>
                <w:lang w:val="es-MX"/>
              </w:rPr>
              <w:t>Cesión comercial</w:t>
            </w:r>
          </w:p>
        </w:tc>
        <w:tc>
          <w:tcPr>
            <w:tcW w:w="1868" w:type="dxa"/>
            <w:vAlign w:val="center"/>
          </w:tcPr>
          <w:p w14:paraId="1FE6089F" w14:textId="2644D91A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301E41" w:rsidRPr="001E29C4" w14:paraId="78F79FED" w14:textId="77777777" w:rsidTr="00643CB2">
        <w:trPr>
          <w:trHeight w:val="418"/>
        </w:trPr>
        <w:tc>
          <w:tcPr>
            <w:tcW w:w="2835" w:type="dxa"/>
            <w:gridSpan w:val="2"/>
            <w:vAlign w:val="center"/>
          </w:tcPr>
          <w:p w14:paraId="31DCCE61" w14:textId="7400A9E6" w:rsidR="00301E41" w:rsidRPr="009E154E" w:rsidRDefault="00301E41" w:rsidP="00B54B6F">
            <w:pPr>
              <w:tabs>
                <w:tab w:val="left" w:pos="2839"/>
              </w:tabs>
              <w:jc w:val="center"/>
              <w:rPr>
                <w:rFonts w:cs="Times New Roman"/>
                <w:bCs/>
                <w:sz w:val="20"/>
                <w:szCs w:val="20"/>
                <w:lang w:val="es-MX"/>
              </w:rPr>
            </w:pPr>
            <w:r w:rsidRPr="009E154E">
              <w:rPr>
                <w:rFonts w:cs="Times New Roman"/>
                <w:bCs/>
                <w:sz w:val="20"/>
                <w:szCs w:val="20"/>
                <w:lang w:val="es-MX"/>
              </w:rPr>
              <w:t>Usufructuario</w:t>
            </w:r>
          </w:p>
        </w:tc>
        <w:tc>
          <w:tcPr>
            <w:tcW w:w="1418" w:type="dxa"/>
            <w:gridSpan w:val="3"/>
            <w:vAlign w:val="center"/>
          </w:tcPr>
          <w:p w14:paraId="7EE62D63" w14:textId="77777777" w:rsidR="00301E41" w:rsidRPr="009E154E" w:rsidRDefault="00301E41" w:rsidP="00301E41">
            <w:pPr>
              <w:tabs>
                <w:tab w:val="left" w:pos="2839"/>
              </w:tabs>
              <w:rPr>
                <w:rFonts w:cs="Times New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gridSpan w:val="3"/>
            <w:vMerge/>
            <w:shd w:val="clear" w:color="auto" w:fill="E5E5E5" w:themeFill="accent4" w:themeFillTint="33"/>
            <w:vAlign w:val="center"/>
          </w:tcPr>
          <w:p w14:paraId="5F681A1C" w14:textId="1958BC4B" w:rsidR="00301E41" w:rsidRPr="009E154E" w:rsidRDefault="00301E41" w:rsidP="00301E41">
            <w:pPr>
              <w:tabs>
                <w:tab w:val="left" w:pos="2839"/>
              </w:tabs>
              <w:jc w:val="right"/>
              <w:rPr>
                <w:rFonts w:cs="Times New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7BE9AC9" w14:textId="05CE8762" w:rsidR="00301E41" w:rsidRPr="009F3530" w:rsidRDefault="00301E41" w:rsidP="00B54B6F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>
              <w:rPr>
                <w:rFonts w:cs="Times New Roman"/>
                <w:bCs/>
                <w:sz w:val="20"/>
                <w:szCs w:val="20"/>
                <w:lang w:val="es-MX"/>
              </w:rPr>
              <w:t>Otro</w:t>
            </w:r>
          </w:p>
        </w:tc>
        <w:tc>
          <w:tcPr>
            <w:tcW w:w="1868" w:type="dxa"/>
            <w:vAlign w:val="center"/>
          </w:tcPr>
          <w:p w14:paraId="3CA3F4EB" w14:textId="6E8CFD42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301E41" w:rsidRPr="001E29C4" w14:paraId="691143C9" w14:textId="77777777" w:rsidTr="006C0784">
        <w:tc>
          <w:tcPr>
            <w:tcW w:w="10940" w:type="dxa"/>
            <w:gridSpan w:val="12"/>
            <w:shd w:val="clear" w:color="auto" w:fill="EAEAEA" w:themeFill="accent3" w:themeFillTint="33"/>
            <w:vAlign w:val="center"/>
          </w:tcPr>
          <w:p w14:paraId="0F8B2B85" w14:textId="5E3458A2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¿</w:t>
            </w:r>
            <w:r w:rsidR="00643CB2">
              <w:rPr>
                <w:rFonts w:cs="Times New Roman"/>
                <w:b/>
                <w:sz w:val="20"/>
                <w:szCs w:val="20"/>
                <w:lang w:val="es-MX"/>
              </w:rPr>
              <w:t>Cuenta con algún permiso para el funcionamiento de su negocio</w:t>
            </w: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?</w:t>
            </w:r>
          </w:p>
        </w:tc>
      </w:tr>
      <w:tr w:rsidR="00301E41" w:rsidRPr="001E29C4" w14:paraId="687D8830" w14:textId="77777777" w:rsidTr="006C0784">
        <w:tc>
          <w:tcPr>
            <w:tcW w:w="10940" w:type="dxa"/>
            <w:gridSpan w:val="12"/>
            <w:vAlign w:val="center"/>
          </w:tcPr>
          <w:p w14:paraId="5662783E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1AABD6E4" w14:textId="77777777" w:rsidR="00301E41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497191BB" w14:textId="77777777" w:rsidR="00643CB2" w:rsidRDefault="00643CB2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3AF67DDF" w14:textId="77777777" w:rsidR="00643CB2" w:rsidRDefault="00643CB2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5F3654C6" w14:textId="77777777" w:rsidR="00643CB2" w:rsidRDefault="00643CB2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56D51065" w14:textId="77777777" w:rsidR="00643CB2" w:rsidRDefault="00643CB2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5A5CFCA6" w14:textId="77777777" w:rsidR="00953463" w:rsidRDefault="00953463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324D9EA0" w14:textId="77777777" w:rsidR="00953463" w:rsidRPr="009F3530" w:rsidRDefault="00953463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4D5F9FAD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301E41" w:rsidRPr="001E29C4" w14:paraId="1BDC5240" w14:textId="77777777" w:rsidTr="006C0784">
        <w:tc>
          <w:tcPr>
            <w:tcW w:w="10940" w:type="dxa"/>
            <w:gridSpan w:val="12"/>
            <w:shd w:val="clear" w:color="auto" w:fill="EAEAEA" w:themeFill="accent3" w:themeFillTint="33"/>
            <w:vAlign w:val="center"/>
          </w:tcPr>
          <w:p w14:paraId="32DE7932" w14:textId="6E3A600E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 xml:space="preserve">Antigüedad del negocio </w:t>
            </w:r>
            <w:r w:rsidRPr="00337B8B">
              <w:rPr>
                <w:rFonts w:cs="Times New Roman"/>
                <w:b/>
                <w:sz w:val="18"/>
                <w:szCs w:val="18"/>
                <w:lang w:val="es-MX"/>
              </w:rPr>
              <w:t xml:space="preserve">(marcar X solo una opción) </w:t>
            </w:r>
          </w:p>
        </w:tc>
      </w:tr>
      <w:tr w:rsidR="00301E41" w:rsidRPr="001E29C4" w14:paraId="7481CBB0" w14:textId="77777777" w:rsidTr="009E154E">
        <w:tc>
          <w:tcPr>
            <w:tcW w:w="2731" w:type="dxa"/>
            <w:shd w:val="clear" w:color="auto" w:fill="EAEAEA" w:themeFill="accent3" w:themeFillTint="33"/>
            <w:vAlign w:val="center"/>
          </w:tcPr>
          <w:p w14:paraId="2B0F6D7A" w14:textId="377CC1D1" w:rsidR="00301E41" w:rsidRPr="009F3530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Nuevo</w:t>
            </w:r>
          </w:p>
        </w:tc>
        <w:tc>
          <w:tcPr>
            <w:tcW w:w="1325" w:type="dxa"/>
            <w:gridSpan w:val="3"/>
            <w:shd w:val="clear" w:color="auto" w:fill="EAEAEA" w:themeFill="accent3" w:themeFillTint="33"/>
            <w:vAlign w:val="center"/>
          </w:tcPr>
          <w:p w14:paraId="09E7A835" w14:textId="29BC96C4" w:rsidR="00301E41" w:rsidRPr="009F3530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Menos de 1 año</w:t>
            </w:r>
          </w:p>
        </w:tc>
        <w:tc>
          <w:tcPr>
            <w:tcW w:w="2911" w:type="dxa"/>
            <w:gridSpan w:val="5"/>
            <w:shd w:val="clear" w:color="auto" w:fill="EAEAEA" w:themeFill="accent3" w:themeFillTint="33"/>
            <w:vAlign w:val="center"/>
          </w:tcPr>
          <w:p w14:paraId="172CA64A" w14:textId="4185EBCA" w:rsidR="00301E41" w:rsidRPr="009F3530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Entre 1 y 3 años</w:t>
            </w:r>
          </w:p>
        </w:tc>
        <w:tc>
          <w:tcPr>
            <w:tcW w:w="3973" w:type="dxa"/>
            <w:gridSpan w:val="3"/>
            <w:shd w:val="clear" w:color="auto" w:fill="EAEAEA" w:themeFill="accent3" w:themeFillTint="33"/>
            <w:vAlign w:val="center"/>
          </w:tcPr>
          <w:p w14:paraId="44D32D68" w14:textId="68FF5D92" w:rsidR="00301E41" w:rsidRPr="009F3530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Entre 3 y 4 años</w:t>
            </w:r>
          </w:p>
        </w:tc>
      </w:tr>
      <w:tr w:rsidR="00301E41" w:rsidRPr="001E29C4" w14:paraId="67E6E634" w14:textId="77777777" w:rsidTr="009E154E">
        <w:tc>
          <w:tcPr>
            <w:tcW w:w="2731" w:type="dxa"/>
            <w:vAlign w:val="center"/>
          </w:tcPr>
          <w:p w14:paraId="406099DC" w14:textId="77777777" w:rsidR="00301E41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  <w:p w14:paraId="5D037949" w14:textId="77777777" w:rsidR="00643CB2" w:rsidRPr="009F3530" w:rsidRDefault="00643CB2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950CA5F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2911" w:type="dxa"/>
            <w:gridSpan w:val="5"/>
            <w:vAlign w:val="center"/>
          </w:tcPr>
          <w:p w14:paraId="5B708B15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3973" w:type="dxa"/>
            <w:gridSpan w:val="3"/>
            <w:vAlign w:val="center"/>
          </w:tcPr>
          <w:p w14:paraId="0794860A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301E41" w:rsidRPr="001E29C4" w14:paraId="553C8F73" w14:textId="77777777" w:rsidTr="00643CB2">
        <w:tc>
          <w:tcPr>
            <w:tcW w:w="4253" w:type="dxa"/>
            <w:gridSpan w:val="5"/>
            <w:vAlign w:val="center"/>
          </w:tcPr>
          <w:p w14:paraId="008E5D2B" w14:textId="77777777" w:rsidR="00643CB2" w:rsidRDefault="00643CB2" w:rsidP="00643CB2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>
              <w:rPr>
                <w:rFonts w:cs="Times New Roman"/>
                <w:b/>
                <w:sz w:val="20"/>
                <w:szCs w:val="20"/>
                <w:lang w:val="es-MX"/>
              </w:rPr>
              <w:t xml:space="preserve">¿Cuenta con iniciación de actividades ante SII? </w:t>
            </w:r>
          </w:p>
          <w:p w14:paraId="54DD96C1" w14:textId="7EEAC6DC" w:rsidR="00643CB2" w:rsidRPr="009F3530" w:rsidRDefault="00643CB2" w:rsidP="00643CB2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1007" w:type="dxa"/>
            <w:gridSpan w:val="2"/>
            <w:shd w:val="clear" w:color="auto" w:fill="EAEAEA" w:themeFill="accent3" w:themeFillTint="33"/>
            <w:vAlign w:val="center"/>
          </w:tcPr>
          <w:p w14:paraId="53ED4680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14:paraId="50B674EA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568" w:type="dxa"/>
            <w:shd w:val="clear" w:color="auto" w:fill="EAEAEA" w:themeFill="accent3" w:themeFillTint="33"/>
            <w:vAlign w:val="center"/>
          </w:tcPr>
          <w:p w14:paraId="02B01BBD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NO</w:t>
            </w:r>
          </w:p>
        </w:tc>
        <w:tc>
          <w:tcPr>
            <w:tcW w:w="3405" w:type="dxa"/>
            <w:gridSpan w:val="2"/>
            <w:vAlign w:val="center"/>
          </w:tcPr>
          <w:p w14:paraId="3924D643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301E41" w:rsidRPr="001E29C4" w14:paraId="3F2CE89F" w14:textId="77777777" w:rsidTr="006C0784">
        <w:tc>
          <w:tcPr>
            <w:tcW w:w="10940" w:type="dxa"/>
            <w:gridSpan w:val="12"/>
            <w:shd w:val="clear" w:color="auto" w:fill="EAEAEA" w:themeFill="accent3" w:themeFillTint="33"/>
            <w:vAlign w:val="center"/>
          </w:tcPr>
          <w:p w14:paraId="0F5807B8" w14:textId="169BED1F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 xml:space="preserve">Describa </w:t>
            </w:r>
            <w:r w:rsidR="00643CB2">
              <w:rPr>
                <w:rFonts w:cs="Times New Roman"/>
                <w:b/>
                <w:sz w:val="20"/>
                <w:szCs w:val="20"/>
                <w:lang w:val="es-MX"/>
              </w:rPr>
              <w:t>brevemente</w:t>
            </w: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 xml:space="preserve"> en qu</w:t>
            </w:r>
            <w:r w:rsidR="00643CB2">
              <w:rPr>
                <w:rFonts w:cs="Times New Roman"/>
                <w:b/>
                <w:sz w:val="20"/>
                <w:szCs w:val="20"/>
                <w:lang w:val="es-MX"/>
              </w:rPr>
              <w:t>é</w:t>
            </w: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 xml:space="preserve"> consiste o consistirá su negocio</w:t>
            </w:r>
            <w:r>
              <w:rPr>
                <w:rFonts w:cs="Times New Roman"/>
                <w:b/>
                <w:sz w:val="20"/>
                <w:szCs w:val="20"/>
                <w:lang w:val="es-MX"/>
              </w:rPr>
              <w:t xml:space="preserve"> y su proyecto</w:t>
            </w:r>
          </w:p>
        </w:tc>
      </w:tr>
      <w:tr w:rsidR="00301E41" w:rsidRPr="001E29C4" w14:paraId="6D9037D8" w14:textId="77777777" w:rsidTr="006C0784">
        <w:tc>
          <w:tcPr>
            <w:tcW w:w="10940" w:type="dxa"/>
            <w:gridSpan w:val="12"/>
            <w:vAlign w:val="center"/>
          </w:tcPr>
          <w:p w14:paraId="38E5003E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44471441" w14:textId="77777777" w:rsidR="00301E41" w:rsidRPr="0057694A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75E0D142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4CC8D466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4F893DF9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5F1B4908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34CD8E00" w14:textId="77777777" w:rsidR="00301E41" w:rsidRPr="009F3530" w:rsidRDefault="00301E41" w:rsidP="00301E41">
            <w:pPr>
              <w:tabs>
                <w:tab w:val="left" w:pos="6915"/>
              </w:tabs>
              <w:rPr>
                <w:rFonts w:cs="Times New Roman"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sz w:val="20"/>
                <w:szCs w:val="20"/>
                <w:lang w:val="es-MX"/>
              </w:rPr>
              <w:tab/>
            </w:r>
          </w:p>
          <w:p w14:paraId="4CCD6486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7E96504D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72CFED52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52BE675D" w14:textId="77777777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301E41" w:rsidRPr="001E29C4" w14:paraId="2749167F" w14:textId="77777777" w:rsidTr="006C0784">
        <w:tc>
          <w:tcPr>
            <w:tcW w:w="10940" w:type="dxa"/>
            <w:gridSpan w:val="12"/>
            <w:shd w:val="clear" w:color="auto" w:fill="EAEAEA" w:themeFill="accent3" w:themeFillTint="33"/>
            <w:vAlign w:val="center"/>
          </w:tcPr>
          <w:p w14:paraId="00A72528" w14:textId="65216D41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lastRenderedPageBreak/>
              <w:t>Con qué cuenta actualmente para el funcionamiento de su negocio (</w:t>
            </w:r>
            <w:r>
              <w:rPr>
                <w:rFonts w:cs="Times New Roman"/>
                <w:b/>
                <w:sz w:val="20"/>
                <w:szCs w:val="20"/>
                <w:lang w:val="es-MX"/>
              </w:rPr>
              <w:t>como por ejemplo conocimientos, maquinarias, herramientas, local/terreno, insumos, entre otros)</w:t>
            </w:r>
          </w:p>
        </w:tc>
      </w:tr>
      <w:tr w:rsidR="00301E41" w:rsidRPr="001E29C4" w14:paraId="078C12AA" w14:textId="77777777" w:rsidTr="006C0784">
        <w:trPr>
          <w:trHeight w:val="2822"/>
        </w:trPr>
        <w:tc>
          <w:tcPr>
            <w:tcW w:w="10940" w:type="dxa"/>
            <w:gridSpan w:val="12"/>
            <w:vAlign w:val="center"/>
          </w:tcPr>
          <w:p w14:paraId="3ED320BA" w14:textId="77777777" w:rsidR="00301E41" w:rsidRDefault="00301E41" w:rsidP="00301E41">
            <w:pPr>
              <w:tabs>
                <w:tab w:val="left" w:pos="2839"/>
              </w:tabs>
              <w:rPr>
                <w:rFonts w:cs="Times New Roman"/>
                <w:sz w:val="20"/>
                <w:szCs w:val="20"/>
                <w:lang w:val="es-MX"/>
              </w:rPr>
            </w:pPr>
          </w:p>
          <w:p w14:paraId="561437B8" w14:textId="77777777" w:rsidR="00301E41" w:rsidRPr="006C0784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03EB3B2A" w14:textId="77777777" w:rsidR="00301E41" w:rsidRPr="006C0784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066B1251" w14:textId="77777777" w:rsidR="00301E41" w:rsidRPr="006C0784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280C4751" w14:textId="77777777" w:rsidR="00301E41" w:rsidRPr="006C0784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1EAEA517" w14:textId="77777777" w:rsidR="00301E41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1709C409" w14:textId="77777777" w:rsidR="00301E41" w:rsidRPr="006C0784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112AC5DE" w14:textId="77777777" w:rsidR="00301E41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573B5B0E" w14:textId="77777777" w:rsidR="00301E41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  <w:p w14:paraId="7DAA40FD" w14:textId="77777777" w:rsidR="00301E41" w:rsidRPr="006C0784" w:rsidRDefault="00301E41" w:rsidP="00301E41">
            <w:pPr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301E41" w:rsidRPr="009F3530" w14:paraId="299AA1CF" w14:textId="77777777" w:rsidTr="006C0784">
        <w:tc>
          <w:tcPr>
            <w:tcW w:w="10940" w:type="dxa"/>
            <w:gridSpan w:val="12"/>
            <w:shd w:val="clear" w:color="auto" w:fill="EAEAEA" w:themeFill="accent3" w:themeFillTint="33"/>
            <w:vAlign w:val="center"/>
          </w:tcPr>
          <w:p w14:paraId="0D30F102" w14:textId="43711533" w:rsidR="00301E41" w:rsidRPr="009F3530" w:rsidRDefault="00301E41" w:rsidP="00301E41">
            <w:pPr>
              <w:tabs>
                <w:tab w:val="left" w:pos="2839"/>
              </w:tabs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9F3530">
              <w:rPr>
                <w:rFonts w:cs="Times New Roman"/>
                <w:b/>
                <w:sz w:val="20"/>
                <w:szCs w:val="20"/>
                <w:lang w:val="es-MX"/>
              </w:rPr>
              <w:t>Indique</w:t>
            </w:r>
            <w:r>
              <w:rPr>
                <w:rFonts w:cs="Times New Roman"/>
                <w:b/>
                <w:sz w:val="20"/>
                <w:szCs w:val="20"/>
                <w:lang w:val="es-MX"/>
              </w:rPr>
              <w:t xml:space="preserve"> el número de beneficiarios directos e indirectos de su negocio </w:t>
            </w:r>
          </w:p>
        </w:tc>
      </w:tr>
      <w:tr w:rsidR="00301E41" w:rsidRPr="009F3530" w14:paraId="4158C560" w14:textId="77777777" w:rsidTr="00643CB2">
        <w:trPr>
          <w:trHeight w:val="622"/>
        </w:trPr>
        <w:tc>
          <w:tcPr>
            <w:tcW w:w="2835" w:type="dxa"/>
            <w:gridSpan w:val="2"/>
            <w:vAlign w:val="center"/>
          </w:tcPr>
          <w:p w14:paraId="1CBDB80C" w14:textId="77777777" w:rsidR="00643CB2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6C0784">
              <w:rPr>
                <w:rFonts w:cs="Times New Roman"/>
                <w:b/>
                <w:sz w:val="20"/>
                <w:szCs w:val="20"/>
                <w:lang w:val="es-MX"/>
              </w:rPr>
              <w:t xml:space="preserve">Beneficiarios </w:t>
            </w:r>
          </w:p>
          <w:p w14:paraId="5150B945" w14:textId="512F402C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6C0784">
              <w:rPr>
                <w:rFonts w:cs="Times New Roman"/>
                <w:b/>
                <w:sz w:val="20"/>
                <w:szCs w:val="20"/>
                <w:lang w:val="es-MX"/>
              </w:rPr>
              <w:t>Directos</w:t>
            </w:r>
          </w:p>
        </w:tc>
        <w:tc>
          <w:tcPr>
            <w:tcW w:w="1418" w:type="dxa"/>
            <w:gridSpan w:val="3"/>
            <w:vAlign w:val="center"/>
          </w:tcPr>
          <w:p w14:paraId="5676F3AA" w14:textId="55AA8CD5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6C0784">
              <w:rPr>
                <w:rFonts w:cs="Times New Roman"/>
                <w:b/>
                <w:sz w:val="20"/>
                <w:szCs w:val="20"/>
                <w:lang w:val="es-MX"/>
              </w:rPr>
              <w:t>Hombres:</w:t>
            </w:r>
          </w:p>
        </w:tc>
        <w:tc>
          <w:tcPr>
            <w:tcW w:w="2410" w:type="dxa"/>
            <w:gridSpan w:val="3"/>
            <w:vAlign w:val="center"/>
          </w:tcPr>
          <w:p w14:paraId="2C6EB280" w14:textId="77777777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DC2A800" w14:textId="23635624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6C0784">
              <w:rPr>
                <w:rFonts w:cs="Times New Roman"/>
                <w:b/>
                <w:sz w:val="20"/>
                <w:szCs w:val="20"/>
                <w:lang w:val="es-MX"/>
              </w:rPr>
              <w:t>Mujeres:</w:t>
            </w:r>
          </w:p>
        </w:tc>
        <w:tc>
          <w:tcPr>
            <w:tcW w:w="1868" w:type="dxa"/>
            <w:vAlign w:val="center"/>
          </w:tcPr>
          <w:p w14:paraId="6DDC8EA2" w14:textId="5A67AD79" w:rsidR="00301E41" w:rsidRPr="009F3530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</w:tr>
      <w:tr w:rsidR="00301E41" w:rsidRPr="009F3530" w14:paraId="0B669376" w14:textId="77777777" w:rsidTr="00643CB2">
        <w:trPr>
          <w:trHeight w:val="288"/>
        </w:trPr>
        <w:tc>
          <w:tcPr>
            <w:tcW w:w="2835" w:type="dxa"/>
            <w:gridSpan w:val="2"/>
            <w:vAlign w:val="center"/>
          </w:tcPr>
          <w:p w14:paraId="3C31A669" w14:textId="47ECAE57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6C0784">
              <w:rPr>
                <w:rFonts w:cs="Times New Roman"/>
                <w:b/>
                <w:sz w:val="20"/>
                <w:szCs w:val="20"/>
                <w:lang w:val="es-MX"/>
              </w:rPr>
              <w:t>Beneficiarios Indirectos</w:t>
            </w:r>
          </w:p>
        </w:tc>
        <w:tc>
          <w:tcPr>
            <w:tcW w:w="1418" w:type="dxa"/>
            <w:gridSpan w:val="3"/>
            <w:vAlign w:val="center"/>
          </w:tcPr>
          <w:p w14:paraId="57C9DD50" w14:textId="5DE91938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6C0784">
              <w:rPr>
                <w:rFonts w:cs="Times New Roman"/>
                <w:b/>
                <w:sz w:val="20"/>
                <w:szCs w:val="20"/>
                <w:lang w:val="es-MX"/>
              </w:rPr>
              <w:t>Hombres</w:t>
            </w:r>
            <w:r>
              <w:rPr>
                <w:rFonts w:cs="Times New Roman"/>
                <w:b/>
                <w:sz w:val="20"/>
                <w:szCs w:val="20"/>
                <w:lang w:val="es-MX"/>
              </w:rPr>
              <w:t>:</w:t>
            </w:r>
          </w:p>
        </w:tc>
        <w:tc>
          <w:tcPr>
            <w:tcW w:w="2410" w:type="dxa"/>
            <w:gridSpan w:val="3"/>
            <w:vAlign w:val="center"/>
          </w:tcPr>
          <w:p w14:paraId="763C37BA" w14:textId="77777777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F32C976" w14:textId="0086A175" w:rsidR="00301E41" w:rsidRPr="006C0784" w:rsidRDefault="00301E41" w:rsidP="00301E41">
            <w:pPr>
              <w:tabs>
                <w:tab w:val="left" w:pos="2839"/>
              </w:tabs>
              <w:jc w:val="center"/>
              <w:rPr>
                <w:rFonts w:cs="Times New Roman"/>
                <w:b/>
                <w:sz w:val="20"/>
                <w:szCs w:val="20"/>
                <w:lang w:val="es-MX"/>
              </w:rPr>
            </w:pPr>
            <w:r w:rsidRPr="006C0784">
              <w:rPr>
                <w:rFonts w:cs="Times New Roman"/>
                <w:b/>
                <w:sz w:val="20"/>
                <w:szCs w:val="20"/>
                <w:lang w:val="es-MX"/>
              </w:rPr>
              <w:t>Mujeres:</w:t>
            </w:r>
          </w:p>
        </w:tc>
        <w:tc>
          <w:tcPr>
            <w:tcW w:w="1868" w:type="dxa"/>
            <w:vAlign w:val="center"/>
          </w:tcPr>
          <w:p w14:paraId="27B5FAE3" w14:textId="5E6AA465" w:rsidR="00301E41" w:rsidRPr="00C54037" w:rsidRDefault="00301E41" w:rsidP="00301E41">
            <w:pPr>
              <w:tabs>
                <w:tab w:val="left" w:pos="2839"/>
              </w:tabs>
              <w:rPr>
                <w:rFonts w:cs="Times New Roman"/>
                <w:bCs/>
                <w:sz w:val="20"/>
                <w:szCs w:val="20"/>
                <w:lang w:val="es-MX"/>
              </w:rPr>
            </w:pPr>
          </w:p>
        </w:tc>
      </w:tr>
    </w:tbl>
    <w:p w14:paraId="5CEAC49E" w14:textId="241ACFB7" w:rsidR="00E74DFC" w:rsidRPr="001E29C4" w:rsidRDefault="00E74DFC" w:rsidP="00E74DFC">
      <w:pPr>
        <w:tabs>
          <w:tab w:val="left" w:pos="2760"/>
        </w:tabs>
        <w:sectPr w:rsidR="00E74DFC" w:rsidRPr="001E29C4" w:rsidSect="006F63A8">
          <w:headerReference w:type="default" r:id="rId13"/>
          <w:footerReference w:type="default" r:id="rId14"/>
          <w:type w:val="continuous"/>
          <w:pgSz w:w="12240" w:h="15840" w:code="1"/>
          <w:pgMar w:top="187" w:right="720" w:bottom="720" w:left="720" w:header="283" w:footer="709" w:gutter="0"/>
          <w:cols w:space="708"/>
          <w:titlePg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812"/>
        <w:gridCol w:w="4495"/>
      </w:tblGrid>
      <w:tr w:rsidR="009122A7" w:rsidRPr="009122A7" w14:paraId="0CE43374" w14:textId="77777777" w:rsidTr="009122A7">
        <w:trPr>
          <w:trHeight w:val="489"/>
        </w:trPr>
        <w:tc>
          <w:tcPr>
            <w:tcW w:w="14271" w:type="dxa"/>
            <w:gridSpan w:val="3"/>
            <w:shd w:val="clear" w:color="auto" w:fill="E5E5E5" w:themeFill="accent4" w:themeFillTint="33"/>
            <w:vAlign w:val="center"/>
          </w:tcPr>
          <w:p w14:paraId="25E63DF9" w14:textId="4330BF24" w:rsidR="009122A7" w:rsidRPr="009122A7" w:rsidRDefault="009122A7" w:rsidP="009122A7">
            <w:pPr>
              <w:tabs>
                <w:tab w:val="left" w:pos="4932"/>
              </w:tabs>
              <w:rPr>
                <w:b/>
                <w:bCs/>
                <w:sz w:val="24"/>
                <w:szCs w:val="24"/>
              </w:rPr>
            </w:pPr>
            <w:r w:rsidRPr="009122A7">
              <w:rPr>
                <w:b/>
                <w:bCs/>
                <w:sz w:val="24"/>
                <w:szCs w:val="24"/>
              </w:rPr>
              <w:lastRenderedPageBreak/>
              <w:t>3. DETALLE DE PRESUPUESTO</w:t>
            </w:r>
          </w:p>
        </w:tc>
      </w:tr>
      <w:tr w:rsidR="009122A7" w:rsidRPr="009122A7" w14:paraId="32BA57EC" w14:textId="77777777" w:rsidTr="009122A7">
        <w:tc>
          <w:tcPr>
            <w:tcW w:w="3964" w:type="dxa"/>
            <w:shd w:val="clear" w:color="auto" w:fill="E5E5E5" w:themeFill="accent4" w:themeFillTint="33"/>
            <w:vAlign w:val="center"/>
          </w:tcPr>
          <w:p w14:paraId="2996B33F" w14:textId="02A8524F" w:rsidR="009122A7" w:rsidRPr="009122A7" w:rsidRDefault="009122A7" w:rsidP="009122A7">
            <w:pPr>
              <w:tabs>
                <w:tab w:val="left" w:pos="493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122A7">
              <w:rPr>
                <w:b/>
                <w:bCs/>
                <w:sz w:val="24"/>
                <w:szCs w:val="24"/>
              </w:rPr>
              <w:t>Ítem de Gastos</w:t>
            </w:r>
          </w:p>
        </w:tc>
        <w:tc>
          <w:tcPr>
            <w:tcW w:w="5812" w:type="dxa"/>
            <w:shd w:val="clear" w:color="auto" w:fill="E5E5E5" w:themeFill="accent4" w:themeFillTint="33"/>
            <w:vAlign w:val="center"/>
          </w:tcPr>
          <w:p w14:paraId="15674404" w14:textId="7BFC388A" w:rsidR="009122A7" w:rsidRPr="009122A7" w:rsidRDefault="009122A7" w:rsidP="009122A7">
            <w:pPr>
              <w:tabs>
                <w:tab w:val="left" w:pos="493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122A7">
              <w:rPr>
                <w:b/>
                <w:bCs/>
                <w:sz w:val="24"/>
                <w:szCs w:val="24"/>
              </w:rPr>
              <w:t>Descripción del gasto</w:t>
            </w:r>
          </w:p>
        </w:tc>
        <w:tc>
          <w:tcPr>
            <w:tcW w:w="4495" w:type="dxa"/>
            <w:shd w:val="clear" w:color="auto" w:fill="E5E5E5" w:themeFill="accent4" w:themeFillTint="33"/>
            <w:vAlign w:val="center"/>
          </w:tcPr>
          <w:p w14:paraId="35A915E9" w14:textId="604D8B4C" w:rsidR="009122A7" w:rsidRPr="009122A7" w:rsidRDefault="009122A7" w:rsidP="009122A7">
            <w:pPr>
              <w:tabs>
                <w:tab w:val="left" w:pos="493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122A7">
              <w:rPr>
                <w:b/>
                <w:bCs/>
                <w:sz w:val="24"/>
                <w:szCs w:val="24"/>
              </w:rPr>
              <w:t>Con Cargo al Fondo (Subsidio)</w:t>
            </w:r>
          </w:p>
        </w:tc>
      </w:tr>
      <w:tr w:rsidR="009122A7" w:rsidRPr="009122A7" w14:paraId="671DC738" w14:textId="77777777" w:rsidTr="009122A7">
        <w:trPr>
          <w:trHeight w:val="1155"/>
        </w:trPr>
        <w:tc>
          <w:tcPr>
            <w:tcW w:w="3964" w:type="dxa"/>
            <w:vAlign w:val="center"/>
          </w:tcPr>
          <w:p w14:paraId="31CBCF21" w14:textId="09266414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  <w:r w:rsidRPr="009122A7">
              <w:rPr>
                <w:sz w:val="24"/>
                <w:szCs w:val="24"/>
              </w:rPr>
              <w:t xml:space="preserve">Marketing </w:t>
            </w:r>
          </w:p>
        </w:tc>
        <w:tc>
          <w:tcPr>
            <w:tcW w:w="5812" w:type="dxa"/>
            <w:vAlign w:val="center"/>
          </w:tcPr>
          <w:p w14:paraId="72D5E905" w14:textId="77777777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13596253" w14:textId="77777777" w:rsidR="009122A7" w:rsidRPr="009122A7" w:rsidRDefault="009122A7" w:rsidP="00E74DFC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</w:tr>
      <w:tr w:rsidR="009122A7" w:rsidRPr="009122A7" w14:paraId="33F6753E" w14:textId="77777777" w:rsidTr="009122A7">
        <w:trPr>
          <w:trHeight w:val="1071"/>
        </w:trPr>
        <w:tc>
          <w:tcPr>
            <w:tcW w:w="3964" w:type="dxa"/>
            <w:vAlign w:val="center"/>
          </w:tcPr>
          <w:p w14:paraId="7C708A9A" w14:textId="45E02973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  <w:r w:rsidRPr="009122A7">
              <w:rPr>
                <w:sz w:val="24"/>
                <w:szCs w:val="24"/>
              </w:rPr>
              <w:t>Infraestructura</w:t>
            </w:r>
          </w:p>
        </w:tc>
        <w:tc>
          <w:tcPr>
            <w:tcW w:w="5812" w:type="dxa"/>
            <w:vAlign w:val="center"/>
          </w:tcPr>
          <w:p w14:paraId="04823F4B" w14:textId="77777777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13C2D1C7" w14:textId="77777777" w:rsidR="009122A7" w:rsidRPr="009122A7" w:rsidRDefault="009122A7" w:rsidP="00E74DFC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</w:tr>
      <w:tr w:rsidR="009122A7" w:rsidRPr="009122A7" w14:paraId="429107B5" w14:textId="77777777" w:rsidTr="009122A7">
        <w:trPr>
          <w:trHeight w:val="1132"/>
        </w:trPr>
        <w:tc>
          <w:tcPr>
            <w:tcW w:w="3964" w:type="dxa"/>
            <w:vAlign w:val="center"/>
          </w:tcPr>
          <w:p w14:paraId="10FC9CF9" w14:textId="6937924F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  <w:r w:rsidRPr="009122A7">
              <w:rPr>
                <w:sz w:val="24"/>
                <w:szCs w:val="24"/>
              </w:rPr>
              <w:t xml:space="preserve">Materias Primas y Materiales </w:t>
            </w:r>
          </w:p>
        </w:tc>
        <w:tc>
          <w:tcPr>
            <w:tcW w:w="5812" w:type="dxa"/>
            <w:vAlign w:val="center"/>
          </w:tcPr>
          <w:p w14:paraId="461EC0F1" w14:textId="77777777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24DCB824" w14:textId="77777777" w:rsidR="009122A7" w:rsidRPr="009122A7" w:rsidRDefault="009122A7" w:rsidP="00E74DFC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</w:tr>
      <w:tr w:rsidR="009122A7" w:rsidRPr="009122A7" w14:paraId="7255C9B8" w14:textId="77777777" w:rsidTr="009122A7">
        <w:trPr>
          <w:trHeight w:val="1106"/>
        </w:trPr>
        <w:tc>
          <w:tcPr>
            <w:tcW w:w="3964" w:type="dxa"/>
            <w:vAlign w:val="center"/>
          </w:tcPr>
          <w:p w14:paraId="50E1814C" w14:textId="6AFCF10B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  <w:r w:rsidRPr="009122A7">
              <w:rPr>
                <w:sz w:val="24"/>
                <w:szCs w:val="24"/>
              </w:rPr>
              <w:t>Mercaderías</w:t>
            </w:r>
          </w:p>
        </w:tc>
        <w:tc>
          <w:tcPr>
            <w:tcW w:w="5812" w:type="dxa"/>
            <w:vAlign w:val="center"/>
          </w:tcPr>
          <w:p w14:paraId="762A1294" w14:textId="77777777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4717AD07" w14:textId="77777777" w:rsidR="009122A7" w:rsidRPr="009122A7" w:rsidRDefault="009122A7" w:rsidP="00E74DFC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</w:tr>
      <w:tr w:rsidR="009122A7" w:rsidRPr="009122A7" w14:paraId="48ADE879" w14:textId="77777777" w:rsidTr="009122A7">
        <w:trPr>
          <w:trHeight w:val="1362"/>
        </w:trPr>
        <w:tc>
          <w:tcPr>
            <w:tcW w:w="3964" w:type="dxa"/>
            <w:vAlign w:val="center"/>
          </w:tcPr>
          <w:p w14:paraId="7C3BD82D" w14:textId="23085D9F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  <w:r w:rsidRPr="009122A7">
              <w:rPr>
                <w:sz w:val="24"/>
                <w:szCs w:val="24"/>
              </w:rPr>
              <w:t>Activos fijos</w:t>
            </w:r>
          </w:p>
        </w:tc>
        <w:tc>
          <w:tcPr>
            <w:tcW w:w="5812" w:type="dxa"/>
            <w:vAlign w:val="center"/>
          </w:tcPr>
          <w:p w14:paraId="1EE124B8" w14:textId="77777777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3E4A6FC0" w14:textId="77777777" w:rsidR="009122A7" w:rsidRPr="009122A7" w:rsidRDefault="009122A7" w:rsidP="00E74DFC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</w:tr>
      <w:tr w:rsidR="009122A7" w:rsidRPr="009122A7" w14:paraId="634D7C52" w14:textId="77777777" w:rsidTr="009122A7">
        <w:trPr>
          <w:trHeight w:val="1126"/>
        </w:trPr>
        <w:tc>
          <w:tcPr>
            <w:tcW w:w="3964" w:type="dxa"/>
            <w:vAlign w:val="center"/>
          </w:tcPr>
          <w:p w14:paraId="3A808A29" w14:textId="1A34D0D0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  <w:r w:rsidRPr="009122A7">
              <w:rPr>
                <w:sz w:val="24"/>
                <w:szCs w:val="24"/>
              </w:rPr>
              <w:t xml:space="preserve">Activos Intangibles </w:t>
            </w:r>
          </w:p>
        </w:tc>
        <w:tc>
          <w:tcPr>
            <w:tcW w:w="5812" w:type="dxa"/>
            <w:vAlign w:val="center"/>
          </w:tcPr>
          <w:p w14:paraId="7041266D" w14:textId="77777777" w:rsidR="009122A7" w:rsidRPr="009122A7" w:rsidRDefault="009122A7" w:rsidP="009122A7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0E6C1425" w14:textId="77777777" w:rsidR="009122A7" w:rsidRPr="009122A7" w:rsidRDefault="009122A7" w:rsidP="00E74DFC">
            <w:pPr>
              <w:tabs>
                <w:tab w:val="left" w:pos="4932"/>
              </w:tabs>
              <w:rPr>
                <w:sz w:val="24"/>
                <w:szCs w:val="24"/>
              </w:rPr>
            </w:pPr>
          </w:p>
        </w:tc>
      </w:tr>
      <w:tr w:rsidR="009122A7" w:rsidRPr="009122A7" w14:paraId="35D4BE44" w14:textId="77777777" w:rsidTr="009122A7">
        <w:trPr>
          <w:trHeight w:val="558"/>
        </w:trPr>
        <w:tc>
          <w:tcPr>
            <w:tcW w:w="9776" w:type="dxa"/>
            <w:gridSpan w:val="2"/>
            <w:vAlign w:val="center"/>
          </w:tcPr>
          <w:p w14:paraId="7BD5BCCB" w14:textId="1D184CAD" w:rsidR="009122A7" w:rsidRPr="009122A7" w:rsidRDefault="009122A7" w:rsidP="009122A7">
            <w:pPr>
              <w:tabs>
                <w:tab w:val="left" w:pos="4932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9122A7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4495" w:type="dxa"/>
            <w:vAlign w:val="center"/>
          </w:tcPr>
          <w:p w14:paraId="51B8B3C0" w14:textId="156772AB" w:rsidR="009122A7" w:rsidRPr="009122A7" w:rsidRDefault="009122A7" w:rsidP="009122A7">
            <w:pPr>
              <w:tabs>
                <w:tab w:val="left" w:pos="4932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$</w:t>
            </w:r>
          </w:p>
        </w:tc>
      </w:tr>
    </w:tbl>
    <w:p w14:paraId="51E8CD3B" w14:textId="7D511D51" w:rsidR="009122A7" w:rsidRPr="009122A7" w:rsidRDefault="009122A7" w:rsidP="00E74DFC">
      <w:pPr>
        <w:tabs>
          <w:tab w:val="left" w:pos="4932"/>
        </w:tabs>
        <w:rPr>
          <w:b/>
          <w:bCs/>
          <w:sz w:val="24"/>
          <w:szCs w:val="24"/>
        </w:rPr>
      </w:pPr>
    </w:p>
    <w:p w14:paraId="654B0253" w14:textId="77777777" w:rsidR="00DF3729" w:rsidRPr="001E29C4" w:rsidRDefault="00DF3729" w:rsidP="00E74DFC">
      <w:pPr>
        <w:tabs>
          <w:tab w:val="left" w:pos="4932"/>
        </w:tabs>
      </w:pPr>
    </w:p>
    <w:tbl>
      <w:tblPr>
        <w:tblpPr w:leftFromText="141" w:rightFromText="141" w:vertAnchor="page" w:horzAnchor="margin" w:tblpXSpec="center" w:tblpY="2569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5"/>
        <w:gridCol w:w="5481"/>
        <w:gridCol w:w="392"/>
        <w:gridCol w:w="391"/>
        <w:gridCol w:w="391"/>
        <w:gridCol w:w="397"/>
        <w:gridCol w:w="358"/>
        <w:gridCol w:w="359"/>
        <w:gridCol w:w="359"/>
        <w:gridCol w:w="359"/>
        <w:gridCol w:w="7"/>
        <w:gridCol w:w="354"/>
        <w:gridCol w:w="359"/>
        <w:gridCol w:w="359"/>
        <w:gridCol w:w="430"/>
      </w:tblGrid>
      <w:tr w:rsidR="00D53378" w:rsidRPr="001E29C4" w14:paraId="3CB6E0C0" w14:textId="77777777" w:rsidTr="00E82216">
        <w:trPr>
          <w:trHeight w:val="591"/>
        </w:trPr>
        <w:tc>
          <w:tcPr>
            <w:tcW w:w="12611" w:type="dxa"/>
            <w:gridSpan w:val="15"/>
            <w:shd w:val="clear" w:color="auto" w:fill="E5E5E5" w:themeFill="accent4" w:themeFillTint="33"/>
            <w:vAlign w:val="center"/>
          </w:tcPr>
          <w:p w14:paraId="5F8CEEED" w14:textId="2E9E7DDB" w:rsidR="00D53378" w:rsidRPr="00D53378" w:rsidRDefault="00D53378" w:rsidP="00E822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4.  </w:t>
            </w:r>
            <w:r w:rsidR="00543F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CRONOGRAMA DE GASTOS </w:t>
            </w:r>
          </w:p>
        </w:tc>
      </w:tr>
      <w:tr w:rsidR="00E82216" w:rsidRPr="001E29C4" w14:paraId="07231C41" w14:textId="54BD10C4" w:rsidTr="00E82216">
        <w:trPr>
          <w:trHeight w:val="591"/>
        </w:trPr>
        <w:tc>
          <w:tcPr>
            <w:tcW w:w="2615" w:type="dxa"/>
            <w:vMerge w:val="restart"/>
            <w:vAlign w:val="center"/>
          </w:tcPr>
          <w:p w14:paraId="5DE765FF" w14:textId="43935452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Calibri" w:cs="Times New Roman"/>
                <w:b/>
                <w:sz w:val="24"/>
                <w:szCs w:val="24"/>
                <w:lang w:val="es-MX" w:eastAsia="en-US"/>
              </w:rPr>
              <w:t xml:space="preserve">Ítem de Gasto </w:t>
            </w:r>
          </w:p>
        </w:tc>
        <w:tc>
          <w:tcPr>
            <w:tcW w:w="5481" w:type="dxa"/>
            <w:noWrap/>
            <w:vAlign w:val="center"/>
            <w:hideMark/>
          </w:tcPr>
          <w:p w14:paraId="1140D483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PLAZO</w:t>
            </w:r>
          </w:p>
        </w:tc>
        <w:tc>
          <w:tcPr>
            <w:tcW w:w="1571" w:type="dxa"/>
            <w:gridSpan w:val="4"/>
            <w:noWrap/>
            <w:vAlign w:val="center"/>
            <w:hideMark/>
          </w:tcPr>
          <w:p w14:paraId="7F255624" w14:textId="56886674" w:rsidR="00E82216" w:rsidRPr="009505E5" w:rsidRDefault="009505E5" w:rsidP="00950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  <w:r w:rsidRPr="009505E5">
              <w:rPr>
                <w:rFonts w:eastAsia="Times New Roman" w:cs="Times New Roman"/>
                <w:b/>
                <w:bCs/>
                <w:lang w:eastAsia="es-CL"/>
              </w:rPr>
              <w:t>MES 1</w:t>
            </w:r>
          </w:p>
        </w:tc>
        <w:tc>
          <w:tcPr>
            <w:tcW w:w="1442" w:type="dxa"/>
            <w:gridSpan w:val="5"/>
            <w:noWrap/>
            <w:vAlign w:val="center"/>
            <w:hideMark/>
          </w:tcPr>
          <w:p w14:paraId="566697E4" w14:textId="33067662" w:rsidR="00E82216" w:rsidRPr="009505E5" w:rsidRDefault="009505E5" w:rsidP="00950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  <w:r w:rsidRPr="009505E5">
              <w:rPr>
                <w:rFonts w:eastAsia="Times New Roman" w:cs="Times New Roman"/>
                <w:b/>
                <w:bCs/>
                <w:lang w:eastAsia="es-CL"/>
              </w:rPr>
              <w:t>MES 2</w:t>
            </w:r>
          </w:p>
        </w:tc>
        <w:tc>
          <w:tcPr>
            <w:tcW w:w="1502" w:type="dxa"/>
            <w:gridSpan w:val="4"/>
            <w:noWrap/>
            <w:vAlign w:val="center"/>
            <w:hideMark/>
          </w:tcPr>
          <w:p w14:paraId="38DDE690" w14:textId="477D642D" w:rsidR="00E82216" w:rsidRPr="009505E5" w:rsidRDefault="009505E5" w:rsidP="00950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  <w:r w:rsidRPr="009505E5">
              <w:rPr>
                <w:rFonts w:eastAsia="Times New Roman" w:cs="Times New Roman"/>
                <w:b/>
                <w:bCs/>
                <w:lang w:eastAsia="es-CL"/>
              </w:rPr>
              <w:t>MES 3</w:t>
            </w:r>
          </w:p>
        </w:tc>
      </w:tr>
      <w:tr w:rsidR="00E82216" w:rsidRPr="001E29C4" w14:paraId="1463FD3E" w14:textId="4EFC700D" w:rsidTr="00E82216">
        <w:trPr>
          <w:trHeight w:val="591"/>
        </w:trPr>
        <w:tc>
          <w:tcPr>
            <w:tcW w:w="2615" w:type="dxa"/>
            <w:vMerge/>
            <w:vAlign w:val="center"/>
          </w:tcPr>
          <w:p w14:paraId="68FFA5B4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481" w:type="dxa"/>
            <w:noWrap/>
            <w:vAlign w:val="center"/>
            <w:hideMark/>
          </w:tcPr>
          <w:p w14:paraId="3284DE28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Proveedor / Profesional*</w:t>
            </w:r>
          </w:p>
        </w:tc>
        <w:tc>
          <w:tcPr>
            <w:tcW w:w="392" w:type="dxa"/>
            <w:shd w:val="clear" w:color="auto" w:fill="E5E5E5" w:themeFill="accent4" w:themeFillTint="33"/>
            <w:noWrap/>
            <w:vAlign w:val="center"/>
            <w:hideMark/>
          </w:tcPr>
          <w:p w14:paraId="2E4B705C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91" w:type="dxa"/>
            <w:shd w:val="clear" w:color="auto" w:fill="E5E5E5" w:themeFill="accent4" w:themeFillTint="33"/>
            <w:noWrap/>
            <w:vAlign w:val="center"/>
            <w:hideMark/>
          </w:tcPr>
          <w:p w14:paraId="1F224C5F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91" w:type="dxa"/>
            <w:shd w:val="clear" w:color="auto" w:fill="E5E5E5" w:themeFill="accent4" w:themeFillTint="33"/>
            <w:noWrap/>
            <w:vAlign w:val="center"/>
            <w:hideMark/>
          </w:tcPr>
          <w:p w14:paraId="01D88EEA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97" w:type="dxa"/>
            <w:shd w:val="clear" w:color="auto" w:fill="E5E5E5" w:themeFill="accent4" w:themeFillTint="33"/>
            <w:noWrap/>
            <w:vAlign w:val="center"/>
            <w:hideMark/>
          </w:tcPr>
          <w:p w14:paraId="6BEF5589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58" w:type="dxa"/>
            <w:shd w:val="clear" w:color="auto" w:fill="E5E5E5" w:themeFill="accent4" w:themeFillTint="33"/>
            <w:noWrap/>
            <w:vAlign w:val="center"/>
            <w:hideMark/>
          </w:tcPr>
          <w:p w14:paraId="57B16141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59" w:type="dxa"/>
            <w:shd w:val="clear" w:color="auto" w:fill="E5E5E5" w:themeFill="accent4" w:themeFillTint="33"/>
            <w:noWrap/>
            <w:vAlign w:val="center"/>
            <w:hideMark/>
          </w:tcPr>
          <w:p w14:paraId="4AECEE87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59" w:type="dxa"/>
            <w:shd w:val="clear" w:color="auto" w:fill="E5E5E5" w:themeFill="accent4" w:themeFillTint="33"/>
            <w:noWrap/>
            <w:vAlign w:val="center"/>
            <w:hideMark/>
          </w:tcPr>
          <w:p w14:paraId="7E878ACE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59" w:type="dxa"/>
            <w:shd w:val="clear" w:color="auto" w:fill="E5E5E5" w:themeFill="accent4" w:themeFillTint="33"/>
            <w:noWrap/>
            <w:vAlign w:val="center"/>
            <w:hideMark/>
          </w:tcPr>
          <w:p w14:paraId="30E4F1E7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61" w:type="dxa"/>
            <w:gridSpan w:val="2"/>
            <w:shd w:val="clear" w:color="auto" w:fill="E5E5E5" w:themeFill="accent4" w:themeFillTint="33"/>
            <w:noWrap/>
            <w:vAlign w:val="center"/>
            <w:hideMark/>
          </w:tcPr>
          <w:p w14:paraId="5A210881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59" w:type="dxa"/>
            <w:shd w:val="clear" w:color="auto" w:fill="E5E5E5" w:themeFill="accent4" w:themeFillTint="33"/>
            <w:noWrap/>
            <w:vAlign w:val="center"/>
            <w:hideMark/>
          </w:tcPr>
          <w:p w14:paraId="405011AF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59" w:type="dxa"/>
            <w:shd w:val="clear" w:color="auto" w:fill="E5E5E5" w:themeFill="accent4" w:themeFillTint="33"/>
            <w:noWrap/>
            <w:vAlign w:val="center"/>
            <w:hideMark/>
          </w:tcPr>
          <w:p w14:paraId="5AC331BA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30" w:type="dxa"/>
            <w:shd w:val="clear" w:color="auto" w:fill="E5E5E5" w:themeFill="accent4" w:themeFillTint="33"/>
            <w:noWrap/>
            <w:vAlign w:val="center"/>
            <w:hideMark/>
          </w:tcPr>
          <w:p w14:paraId="0D578D88" w14:textId="77777777" w:rsidR="00E82216" w:rsidRPr="00D53378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533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</w:tr>
      <w:tr w:rsidR="00E82216" w:rsidRPr="001E29C4" w14:paraId="3020A05C" w14:textId="63127D46" w:rsidTr="00E82216">
        <w:trPr>
          <w:trHeight w:val="743"/>
        </w:trPr>
        <w:tc>
          <w:tcPr>
            <w:tcW w:w="2615" w:type="dxa"/>
            <w:vAlign w:val="center"/>
          </w:tcPr>
          <w:p w14:paraId="15D49477" w14:textId="6020D183" w:rsidR="00E82216" w:rsidRPr="00D53378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Calibri" w:cs="Times New Roman"/>
                <w:sz w:val="24"/>
                <w:szCs w:val="24"/>
                <w:lang w:val="es-MX" w:eastAsia="en-US"/>
              </w:rPr>
              <w:t>Marketing</w:t>
            </w:r>
          </w:p>
        </w:tc>
        <w:tc>
          <w:tcPr>
            <w:tcW w:w="5481" w:type="dxa"/>
            <w:noWrap/>
            <w:vAlign w:val="bottom"/>
            <w:hideMark/>
          </w:tcPr>
          <w:p w14:paraId="17505E64" w14:textId="77777777" w:rsidR="00E82216" w:rsidRPr="008D17D1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2" w:type="dxa"/>
            <w:noWrap/>
            <w:vAlign w:val="bottom"/>
            <w:hideMark/>
          </w:tcPr>
          <w:p w14:paraId="0141EEE9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5977062F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463512FD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7" w:type="dxa"/>
            <w:noWrap/>
            <w:vAlign w:val="bottom"/>
            <w:hideMark/>
          </w:tcPr>
          <w:p w14:paraId="7D265803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8" w:type="dxa"/>
            <w:noWrap/>
            <w:vAlign w:val="bottom"/>
            <w:hideMark/>
          </w:tcPr>
          <w:p w14:paraId="430B5EB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263D03B9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0DC48C01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483BB3E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61" w:type="dxa"/>
            <w:gridSpan w:val="2"/>
            <w:noWrap/>
            <w:vAlign w:val="bottom"/>
            <w:hideMark/>
          </w:tcPr>
          <w:p w14:paraId="35710E2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4D384C86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03DC9B88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30" w:type="dxa"/>
            <w:noWrap/>
            <w:vAlign w:val="bottom"/>
            <w:hideMark/>
          </w:tcPr>
          <w:p w14:paraId="414764A2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E82216" w:rsidRPr="001E29C4" w14:paraId="39AE14AF" w14:textId="1F42A678" w:rsidTr="00E82216">
        <w:trPr>
          <w:trHeight w:val="980"/>
        </w:trPr>
        <w:tc>
          <w:tcPr>
            <w:tcW w:w="2615" w:type="dxa"/>
            <w:vAlign w:val="center"/>
          </w:tcPr>
          <w:p w14:paraId="6EB4C80E" w14:textId="1A2EAB61" w:rsidR="00E82216" w:rsidRPr="00D53378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Calibri" w:cs="Times New Roman"/>
                <w:sz w:val="24"/>
                <w:szCs w:val="24"/>
                <w:lang w:val="es-MX" w:eastAsia="en-US"/>
              </w:rPr>
              <w:t>Infraestructura</w:t>
            </w:r>
          </w:p>
        </w:tc>
        <w:tc>
          <w:tcPr>
            <w:tcW w:w="5481" w:type="dxa"/>
            <w:noWrap/>
            <w:vAlign w:val="bottom"/>
            <w:hideMark/>
          </w:tcPr>
          <w:p w14:paraId="286BAABD" w14:textId="77777777" w:rsidR="00E82216" w:rsidRPr="008D17D1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2" w:type="dxa"/>
            <w:noWrap/>
            <w:vAlign w:val="bottom"/>
            <w:hideMark/>
          </w:tcPr>
          <w:p w14:paraId="4581CCA2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1F9430A1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131A58CC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7" w:type="dxa"/>
            <w:noWrap/>
            <w:vAlign w:val="bottom"/>
            <w:hideMark/>
          </w:tcPr>
          <w:p w14:paraId="74CD4872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8" w:type="dxa"/>
            <w:noWrap/>
            <w:vAlign w:val="bottom"/>
            <w:hideMark/>
          </w:tcPr>
          <w:p w14:paraId="0261426A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683D9FDE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1F2AECCE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4CCB6D8E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61" w:type="dxa"/>
            <w:gridSpan w:val="2"/>
            <w:noWrap/>
            <w:vAlign w:val="bottom"/>
            <w:hideMark/>
          </w:tcPr>
          <w:p w14:paraId="3336CECE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58A8961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5692E7B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30" w:type="dxa"/>
            <w:noWrap/>
            <w:vAlign w:val="bottom"/>
            <w:hideMark/>
          </w:tcPr>
          <w:p w14:paraId="5CD03EE1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E82216" w:rsidRPr="001E29C4" w14:paraId="1EE6061C" w14:textId="2010EAAF" w:rsidTr="00E82216">
        <w:trPr>
          <w:trHeight w:val="979"/>
        </w:trPr>
        <w:tc>
          <w:tcPr>
            <w:tcW w:w="2615" w:type="dxa"/>
            <w:vAlign w:val="center"/>
          </w:tcPr>
          <w:p w14:paraId="665C3E89" w14:textId="44F0B8A9" w:rsidR="00E82216" w:rsidRPr="00D53378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Calibri" w:cs="Times New Roman"/>
                <w:sz w:val="24"/>
                <w:szCs w:val="24"/>
                <w:lang w:val="es-MX" w:eastAsia="en-US"/>
              </w:rPr>
              <w:t>Materias primas y materiales</w:t>
            </w:r>
          </w:p>
        </w:tc>
        <w:tc>
          <w:tcPr>
            <w:tcW w:w="5481" w:type="dxa"/>
            <w:noWrap/>
            <w:vAlign w:val="bottom"/>
            <w:hideMark/>
          </w:tcPr>
          <w:p w14:paraId="7BD7FA1D" w14:textId="77777777" w:rsidR="00E82216" w:rsidRPr="008D17D1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2" w:type="dxa"/>
            <w:noWrap/>
            <w:vAlign w:val="bottom"/>
            <w:hideMark/>
          </w:tcPr>
          <w:p w14:paraId="27A31D6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37ABBD6E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528EE39A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7" w:type="dxa"/>
            <w:noWrap/>
            <w:vAlign w:val="bottom"/>
            <w:hideMark/>
          </w:tcPr>
          <w:p w14:paraId="4EBE5F1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8" w:type="dxa"/>
            <w:noWrap/>
            <w:vAlign w:val="bottom"/>
            <w:hideMark/>
          </w:tcPr>
          <w:p w14:paraId="7852CE8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1BC9A401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21A56C31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6234659F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61" w:type="dxa"/>
            <w:gridSpan w:val="2"/>
            <w:noWrap/>
            <w:vAlign w:val="bottom"/>
            <w:hideMark/>
          </w:tcPr>
          <w:p w14:paraId="0F2B6C1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0FDE745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6421FA1B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30" w:type="dxa"/>
            <w:noWrap/>
            <w:vAlign w:val="bottom"/>
            <w:hideMark/>
          </w:tcPr>
          <w:p w14:paraId="0684C91C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E82216" w:rsidRPr="001E29C4" w14:paraId="7D1CB8C3" w14:textId="012DE318" w:rsidTr="00E82216">
        <w:trPr>
          <w:trHeight w:val="980"/>
        </w:trPr>
        <w:tc>
          <w:tcPr>
            <w:tcW w:w="2615" w:type="dxa"/>
            <w:vAlign w:val="center"/>
          </w:tcPr>
          <w:p w14:paraId="798518F7" w14:textId="23A4315F" w:rsidR="00E82216" w:rsidRPr="00D53378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Mercaderías</w:t>
            </w:r>
          </w:p>
        </w:tc>
        <w:tc>
          <w:tcPr>
            <w:tcW w:w="5481" w:type="dxa"/>
            <w:noWrap/>
            <w:vAlign w:val="bottom"/>
            <w:hideMark/>
          </w:tcPr>
          <w:p w14:paraId="021BAFCC" w14:textId="77777777" w:rsidR="00E82216" w:rsidRPr="008D17D1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2" w:type="dxa"/>
            <w:noWrap/>
            <w:vAlign w:val="bottom"/>
            <w:hideMark/>
          </w:tcPr>
          <w:p w14:paraId="7B33E685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111F6C1D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7D835F63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7" w:type="dxa"/>
            <w:noWrap/>
            <w:vAlign w:val="bottom"/>
            <w:hideMark/>
          </w:tcPr>
          <w:p w14:paraId="33EF446A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8" w:type="dxa"/>
            <w:noWrap/>
            <w:vAlign w:val="bottom"/>
            <w:hideMark/>
          </w:tcPr>
          <w:p w14:paraId="7D205C43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5D807AA9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24EE9D35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7111BEBC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61" w:type="dxa"/>
            <w:gridSpan w:val="2"/>
            <w:noWrap/>
            <w:vAlign w:val="bottom"/>
            <w:hideMark/>
          </w:tcPr>
          <w:p w14:paraId="50CF333F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37EDE8F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3D0EB62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30" w:type="dxa"/>
            <w:noWrap/>
            <w:vAlign w:val="bottom"/>
            <w:hideMark/>
          </w:tcPr>
          <w:p w14:paraId="786EC40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E82216" w:rsidRPr="001E29C4" w14:paraId="48508DF2" w14:textId="7E14C86B" w:rsidTr="00E82216">
        <w:trPr>
          <w:trHeight w:val="994"/>
        </w:trPr>
        <w:tc>
          <w:tcPr>
            <w:tcW w:w="2615" w:type="dxa"/>
            <w:vAlign w:val="center"/>
          </w:tcPr>
          <w:p w14:paraId="19B842EA" w14:textId="77777777" w:rsidR="00E82216" w:rsidRPr="00D53378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Calibri" w:cs="Times New Roman"/>
                <w:sz w:val="24"/>
                <w:szCs w:val="24"/>
                <w:lang w:val="es-MX" w:eastAsia="en-US"/>
              </w:rPr>
              <w:t>Activos fijos</w:t>
            </w:r>
          </w:p>
        </w:tc>
        <w:tc>
          <w:tcPr>
            <w:tcW w:w="5481" w:type="dxa"/>
            <w:noWrap/>
            <w:vAlign w:val="bottom"/>
            <w:hideMark/>
          </w:tcPr>
          <w:p w14:paraId="4CEBD543" w14:textId="77777777" w:rsidR="00E82216" w:rsidRPr="008D17D1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2" w:type="dxa"/>
            <w:noWrap/>
            <w:vAlign w:val="bottom"/>
            <w:hideMark/>
          </w:tcPr>
          <w:p w14:paraId="0E614568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44B066FF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3E6C11AA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7" w:type="dxa"/>
            <w:noWrap/>
            <w:vAlign w:val="bottom"/>
            <w:hideMark/>
          </w:tcPr>
          <w:p w14:paraId="52EE761B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8" w:type="dxa"/>
            <w:noWrap/>
            <w:vAlign w:val="bottom"/>
            <w:hideMark/>
          </w:tcPr>
          <w:p w14:paraId="2135D15D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28AD9150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25AC6A3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627312F2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61" w:type="dxa"/>
            <w:gridSpan w:val="2"/>
            <w:noWrap/>
            <w:vAlign w:val="bottom"/>
            <w:hideMark/>
          </w:tcPr>
          <w:p w14:paraId="73AAC7BF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79BDD18F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021D5FCD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30" w:type="dxa"/>
            <w:noWrap/>
            <w:vAlign w:val="bottom"/>
            <w:hideMark/>
          </w:tcPr>
          <w:p w14:paraId="3BF0F0E6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E82216" w:rsidRPr="001E29C4" w14:paraId="1796386B" w14:textId="5327296C" w:rsidTr="00E82216">
        <w:trPr>
          <w:trHeight w:val="979"/>
        </w:trPr>
        <w:tc>
          <w:tcPr>
            <w:tcW w:w="2615" w:type="dxa"/>
            <w:vAlign w:val="center"/>
          </w:tcPr>
          <w:p w14:paraId="55624777" w14:textId="77777777" w:rsidR="00E82216" w:rsidRPr="00D53378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D53378">
              <w:rPr>
                <w:rFonts w:eastAsia="Calibri" w:cs="Times New Roman"/>
                <w:sz w:val="24"/>
                <w:szCs w:val="24"/>
                <w:lang w:val="es-MX" w:eastAsia="en-US"/>
              </w:rPr>
              <w:t>Activos intangibles</w:t>
            </w:r>
          </w:p>
        </w:tc>
        <w:tc>
          <w:tcPr>
            <w:tcW w:w="5481" w:type="dxa"/>
            <w:noWrap/>
            <w:vAlign w:val="bottom"/>
            <w:hideMark/>
          </w:tcPr>
          <w:p w14:paraId="365C962B" w14:textId="77777777" w:rsidR="00E82216" w:rsidRPr="008D17D1" w:rsidRDefault="00E82216" w:rsidP="00E82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2" w:type="dxa"/>
            <w:noWrap/>
            <w:vAlign w:val="bottom"/>
            <w:hideMark/>
          </w:tcPr>
          <w:p w14:paraId="18F9C5B7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4122CC01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1" w:type="dxa"/>
            <w:noWrap/>
            <w:vAlign w:val="bottom"/>
            <w:hideMark/>
          </w:tcPr>
          <w:p w14:paraId="6EF929FD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97" w:type="dxa"/>
            <w:noWrap/>
            <w:vAlign w:val="bottom"/>
            <w:hideMark/>
          </w:tcPr>
          <w:p w14:paraId="67CCB0C4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8" w:type="dxa"/>
            <w:noWrap/>
            <w:vAlign w:val="bottom"/>
            <w:hideMark/>
          </w:tcPr>
          <w:p w14:paraId="32A631BC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2CCECDAB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14B4E0D5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7A21F855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61" w:type="dxa"/>
            <w:gridSpan w:val="2"/>
            <w:noWrap/>
            <w:vAlign w:val="bottom"/>
            <w:hideMark/>
          </w:tcPr>
          <w:p w14:paraId="0440D47C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46245969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59" w:type="dxa"/>
            <w:noWrap/>
            <w:vAlign w:val="bottom"/>
            <w:hideMark/>
          </w:tcPr>
          <w:p w14:paraId="7B86EC1B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30" w:type="dxa"/>
            <w:noWrap/>
            <w:vAlign w:val="bottom"/>
            <w:hideMark/>
          </w:tcPr>
          <w:p w14:paraId="021CB548" w14:textId="77777777" w:rsidR="00E82216" w:rsidRPr="008D17D1" w:rsidRDefault="00E82216" w:rsidP="00E8221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</w:pPr>
            <w:r w:rsidRPr="008D17D1">
              <w:rPr>
                <w:rFonts w:eastAsia="Times New Roman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</w:tbl>
    <w:p w14:paraId="12BB17F3" w14:textId="6A08DA19" w:rsidR="00E74DFC" w:rsidRPr="001E29C4" w:rsidRDefault="00E74DFC" w:rsidP="00E74DFC">
      <w:pPr>
        <w:tabs>
          <w:tab w:val="left" w:pos="3840"/>
          <w:tab w:val="left" w:pos="4932"/>
        </w:tabs>
      </w:pPr>
    </w:p>
    <w:p w14:paraId="63C707D7" w14:textId="77777777" w:rsidR="007D260A" w:rsidRDefault="007D260A" w:rsidP="00587CCC">
      <w:pPr>
        <w:spacing w:line="360" w:lineRule="auto"/>
        <w:ind w:left="284" w:right="452"/>
        <w:jc w:val="center"/>
        <w:rPr>
          <w:b/>
        </w:rPr>
        <w:sectPr w:rsidR="007D260A" w:rsidSect="007D260A">
          <w:pgSz w:w="15840" w:h="12240" w:orient="landscape" w:code="1"/>
          <w:pgMar w:top="720" w:right="720" w:bottom="720" w:left="839" w:header="709" w:footer="709" w:gutter="0"/>
          <w:cols w:space="708"/>
          <w:docGrid w:linePitch="360"/>
        </w:sectPr>
      </w:pPr>
    </w:p>
    <w:p w14:paraId="426401F4" w14:textId="5C1B28C9" w:rsidR="00D6430A" w:rsidRPr="00FF647C" w:rsidRDefault="00D6430A" w:rsidP="00D6430A">
      <w:pPr>
        <w:tabs>
          <w:tab w:val="left" w:pos="3840"/>
          <w:tab w:val="left" w:pos="4932"/>
        </w:tabs>
        <w:ind w:left="567"/>
        <w:jc w:val="center"/>
        <w:rPr>
          <w:b/>
          <w:bCs/>
        </w:rPr>
      </w:pPr>
      <w:r w:rsidRPr="00FF647C">
        <w:rPr>
          <w:b/>
          <w:bCs/>
        </w:rPr>
        <w:lastRenderedPageBreak/>
        <w:t xml:space="preserve">ANEXO </w:t>
      </w:r>
      <w:r w:rsidR="00E82216">
        <w:rPr>
          <w:b/>
          <w:bCs/>
        </w:rPr>
        <w:t>N</w:t>
      </w:r>
      <w:r w:rsidRPr="00FF647C">
        <w:rPr>
          <w:b/>
          <w:bCs/>
        </w:rPr>
        <w:t>°</w:t>
      </w:r>
      <w:r w:rsidR="004C0497">
        <w:rPr>
          <w:b/>
          <w:bCs/>
        </w:rPr>
        <w:t>1</w:t>
      </w:r>
    </w:p>
    <w:p w14:paraId="3CCBC6CB" w14:textId="0F4412B7" w:rsidR="00D6430A" w:rsidRPr="00FF647C" w:rsidRDefault="00D6430A" w:rsidP="00787EFE">
      <w:pPr>
        <w:tabs>
          <w:tab w:val="left" w:pos="3840"/>
          <w:tab w:val="left" w:pos="4932"/>
        </w:tabs>
        <w:ind w:left="567"/>
        <w:jc w:val="center"/>
        <w:rPr>
          <w:b/>
          <w:bCs/>
        </w:rPr>
      </w:pPr>
      <w:r w:rsidRPr="00FF647C">
        <w:rPr>
          <w:b/>
          <w:bCs/>
        </w:rPr>
        <w:t>DECLARACI</w:t>
      </w:r>
      <w:r w:rsidR="00A56F8B">
        <w:rPr>
          <w:b/>
          <w:bCs/>
        </w:rPr>
        <w:t>Ó</w:t>
      </w:r>
      <w:r w:rsidRPr="00FF647C">
        <w:rPr>
          <w:b/>
          <w:bCs/>
        </w:rPr>
        <w:t xml:space="preserve">N JURADA SIMPLE DE </w:t>
      </w:r>
      <w:r w:rsidR="00787EFE" w:rsidRPr="00FF647C">
        <w:rPr>
          <w:b/>
          <w:bCs/>
        </w:rPr>
        <w:t xml:space="preserve">ENTENDIMIENTO, </w:t>
      </w:r>
      <w:r w:rsidRPr="00FF647C">
        <w:rPr>
          <w:b/>
          <w:bCs/>
        </w:rPr>
        <w:t>ACEPTACIÓN DE BASES</w:t>
      </w:r>
      <w:r w:rsidR="00787EFE" w:rsidRPr="00FF647C">
        <w:rPr>
          <w:b/>
          <w:bCs/>
        </w:rPr>
        <w:t xml:space="preserve"> Y COMPROMISO DE EJECUCIÓN</w:t>
      </w:r>
    </w:p>
    <w:p w14:paraId="45DD25D5" w14:textId="6AE60D01" w:rsidR="00787EFE" w:rsidRPr="00FF647C" w:rsidRDefault="00C96D9A" w:rsidP="00787EFE">
      <w:pPr>
        <w:tabs>
          <w:tab w:val="left" w:pos="3840"/>
          <w:tab w:val="left" w:pos="4932"/>
        </w:tabs>
        <w:ind w:left="567"/>
        <w:jc w:val="center"/>
        <w:rPr>
          <w:b/>
          <w:bCs/>
        </w:rPr>
      </w:pPr>
      <w:r w:rsidRPr="00FF647C">
        <w:rPr>
          <w:b/>
          <w:bCs/>
        </w:rPr>
        <w:t xml:space="preserve"> </w:t>
      </w:r>
    </w:p>
    <w:p w14:paraId="2ED42C9B" w14:textId="3601FFE6" w:rsidR="00666482" w:rsidRPr="00A12031" w:rsidRDefault="00D6430A" w:rsidP="00A12031">
      <w:pPr>
        <w:tabs>
          <w:tab w:val="left" w:pos="3840"/>
          <w:tab w:val="left" w:pos="4932"/>
        </w:tabs>
        <w:ind w:left="567"/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En___________</w:t>
      </w:r>
      <w:r w:rsidR="00A12031">
        <w:rPr>
          <w:rFonts w:ascii="Aptos" w:hAnsi="Aptos"/>
          <w:sz w:val="20"/>
          <w:szCs w:val="20"/>
        </w:rPr>
        <w:t>___</w:t>
      </w:r>
      <w:r w:rsidRPr="00A12031">
        <w:rPr>
          <w:rFonts w:ascii="Aptos" w:hAnsi="Aptos"/>
          <w:sz w:val="20"/>
          <w:szCs w:val="20"/>
        </w:rPr>
        <w:t>___</w:t>
      </w:r>
      <w:r w:rsidR="00A12031">
        <w:rPr>
          <w:rFonts w:ascii="Aptos" w:hAnsi="Aptos"/>
          <w:sz w:val="20"/>
          <w:szCs w:val="20"/>
        </w:rPr>
        <w:t>_____</w:t>
      </w:r>
      <w:r w:rsidRPr="00A12031">
        <w:rPr>
          <w:rFonts w:ascii="Aptos" w:hAnsi="Aptos"/>
          <w:sz w:val="20"/>
          <w:szCs w:val="20"/>
        </w:rPr>
        <w:t>__,</w:t>
      </w:r>
      <w:r w:rsidR="00A12031">
        <w:rPr>
          <w:rFonts w:ascii="Aptos" w:hAnsi="Aptos"/>
          <w:sz w:val="20"/>
          <w:szCs w:val="20"/>
        </w:rPr>
        <w:t xml:space="preserve"> </w:t>
      </w:r>
      <w:r w:rsidRPr="00A12031">
        <w:rPr>
          <w:rFonts w:ascii="Aptos" w:hAnsi="Aptos"/>
          <w:sz w:val="20"/>
          <w:szCs w:val="20"/>
        </w:rPr>
        <w:t>a__</w:t>
      </w:r>
      <w:r w:rsidR="00A12031">
        <w:rPr>
          <w:rFonts w:ascii="Aptos" w:hAnsi="Aptos"/>
          <w:sz w:val="20"/>
          <w:szCs w:val="20"/>
        </w:rPr>
        <w:t>________</w:t>
      </w:r>
      <w:r w:rsidRPr="00A12031">
        <w:rPr>
          <w:rFonts w:ascii="Aptos" w:hAnsi="Aptos"/>
          <w:sz w:val="20"/>
          <w:szCs w:val="20"/>
        </w:rPr>
        <w:t>__</w:t>
      </w:r>
      <w:r w:rsidR="00A12031">
        <w:rPr>
          <w:rFonts w:ascii="Aptos" w:hAnsi="Aptos"/>
          <w:sz w:val="20"/>
          <w:szCs w:val="20"/>
        </w:rPr>
        <w:t xml:space="preserve"> </w:t>
      </w:r>
      <w:r w:rsidRPr="00A12031">
        <w:rPr>
          <w:rFonts w:ascii="Aptos" w:hAnsi="Aptos"/>
          <w:sz w:val="20"/>
          <w:szCs w:val="20"/>
        </w:rPr>
        <w:t>de</w:t>
      </w:r>
      <w:r w:rsidR="00A12031">
        <w:rPr>
          <w:rFonts w:ascii="Aptos" w:hAnsi="Aptos"/>
          <w:sz w:val="20"/>
          <w:szCs w:val="20"/>
        </w:rPr>
        <w:t>__________</w:t>
      </w:r>
      <w:r w:rsidRPr="00A12031">
        <w:rPr>
          <w:rFonts w:ascii="Aptos" w:hAnsi="Aptos"/>
          <w:sz w:val="20"/>
          <w:szCs w:val="20"/>
        </w:rPr>
        <w:t>____________</w:t>
      </w:r>
      <w:r w:rsidR="00A12031">
        <w:rPr>
          <w:rFonts w:ascii="Aptos" w:hAnsi="Aptos"/>
          <w:sz w:val="20"/>
          <w:szCs w:val="20"/>
        </w:rPr>
        <w:t xml:space="preserve"> </w:t>
      </w:r>
      <w:r w:rsidRPr="00A12031">
        <w:rPr>
          <w:rFonts w:ascii="Aptos" w:hAnsi="Aptos"/>
          <w:sz w:val="20"/>
          <w:szCs w:val="20"/>
        </w:rPr>
        <w:t>del</w:t>
      </w:r>
      <w:r w:rsidR="00A12031">
        <w:rPr>
          <w:rFonts w:ascii="Aptos" w:hAnsi="Aptos"/>
          <w:sz w:val="20"/>
          <w:szCs w:val="20"/>
        </w:rPr>
        <w:t xml:space="preserve"> </w:t>
      </w:r>
      <w:r w:rsidRPr="00A12031">
        <w:rPr>
          <w:rFonts w:ascii="Aptos" w:hAnsi="Aptos"/>
          <w:sz w:val="20"/>
          <w:szCs w:val="20"/>
        </w:rPr>
        <w:t>202</w:t>
      </w:r>
      <w:r w:rsidR="00E5198E">
        <w:rPr>
          <w:rFonts w:ascii="Aptos" w:hAnsi="Aptos"/>
          <w:sz w:val="20"/>
          <w:szCs w:val="20"/>
        </w:rPr>
        <w:t>6</w:t>
      </w:r>
      <w:r w:rsidRPr="00A12031">
        <w:rPr>
          <w:rFonts w:ascii="Aptos" w:hAnsi="Aptos"/>
          <w:sz w:val="20"/>
          <w:szCs w:val="20"/>
        </w:rPr>
        <w:t>,</w:t>
      </w:r>
      <w:r w:rsidR="00A12031">
        <w:rPr>
          <w:rFonts w:ascii="Aptos" w:hAnsi="Aptos"/>
          <w:sz w:val="20"/>
          <w:szCs w:val="20"/>
        </w:rPr>
        <w:t xml:space="preserve"> </w:t>
      </w:r>
      <w:r w:rsidRPr="00A12031">
        <w:rPr>
          <w:rFonts w:ascii="Aptos" w:hAnsi="Aptos"/>
          <w:sz w:val="20"/>
          <w:szCs w:val="20"/>
        </w:rPr>
        <w:t>Don/</w:t>
      </w:r>
      <w:proofErr w:type="spellStart"/>
      <w:r w:rsidRPr="00A12031">
        <w:rPr>
          <w:rFonts w:ascii="Aptos" w:hAnsi="Aptos"/>
          <w:sz w:val="20"/>
          <w:szCs w:val="20"/>
        </w:rPr>
        <w:t>ña</w:t>
      </w:r>
      <w:proofErr w:type="spellEnd"/>
      <w:r w:rsidR="00A12031">
        <w:rPr>
          <w:rFonts w:ascii="Aptos" w:hAnsi="Aptos"/>
          <w:sz w:val="20"/>
          <w:szCs w:val="20"/>
        </w:rPr>
        <w:t xml:space="preserve"> </w:t>
      </w:r>
      <w:r w:rsidRPr="00A12031">
        <w:rPr>
          <w:rFonts w:ascii="Aptos" w:hAnsi="Aptos"/>
          <w:sz w:val="20"/>
          <w:szCs w:val="20"/>
        </w:rPr>
        <w:t>__</w:t>
      </w:r>
      <w:r w:rsidR="00543F25" w:rsidRPr="00A12031">
        <w:rPr>
          <w:rFonts w:ascii="Aptos" w:hAnsi="Aptos"/>
          <w:sz w:val="20"/>
          <w:szCs w:val="20"/>
        </w:rPr>
        <w:t>______________</w:t>
      </w:r>
      <w:r w:rsidRPr="00A12031">
        <w:rPr>
          <w:rFonts w:ascii="Aptos" w:hAnsi="Aptos"/>
          <w:sz w:val="20"/>
          <w:szCs w:val="20"/>
        </w:rPr>
        <w:t>_________</w:t>
      </w:r>
      <w:r w:rsidR="00543F25" w:rsidRPr="00A12031">
        <w:rPr>
          <w:rFonts w:ascii="Aptos" w:hAnsi="Aptos"/>
          <w:sz w:val="20"/>
          <w:szCs w:val="20"/>
        </w:rPr>
        <w:t>_____________</w:t>
      </w:r>
      <w:r w:rsidRPr="00A12031">
        <w:rPr>
          <w:rFonts w:ascii="Aptos" w:hAnsi="Aptos"/>
          <w:sz w:val="20"/>
          <w:szCs w:val="20"/>
        </w:rPr>
        <w:t>_____________________________, cedula de identidad N° ______________</w:t>
      </w:r>
      <w:r w:rsidR="00A12031">
        <w:rPr>
          <w:rFonts w:ascii="Aptos" w:hAnsi="Aptos"/>
          <w:sz w:val="20"/>
          <w:szCs w:val="20"/>
        </w:rPr>
        <w:t>_____________</w:t>
      </w:r>
      <w:r w:rsidRPr="00A12031">
        <w:rPr>
          <w:rFonts w:ascii="Aptos" w:hAnsi="Aptos"/>
          <w:sz w:val="20"/>
          <w:szCs w:val="20"/>
        </w:rPr>
        <w:t>_</w:t>
      </w:r>
      <w:r w:rsidR="00543F25" w:rsidRPr="00A12031">
        <w:rPr>
          <w:rFonts w:ascii="Aptos" w:hAnsi="Aptos"/>
          <w:sz w:val="20"/>
          <w:szCs w:val="20"/>
        </w:rPr>
        <w:t>___</w:t>
      </w:r>
      <w:r w:rsidRPr="00A12031">
        <w:rPr>
          <w:rFonts w:ascii="Aptos" w:hAnsi="Aptos"/>
          <w:sz w:val="20"/>
          <w:szCs w:val="20"/>
        </w:rPr>
        <w:t xml:space="preserve">___. postulante </w:t>
      </w:r>
      <w:r w:rsidR="00A12031" w:rsidRPr="00A12031">
        <w:rPr>
          <w:rFonts w:ascii="Aptos" w:hAnsi="Aptos"/>
          <w:sz w:val="20"/>
          <w:szCs w:val="20"/>
        </w:rPr>
        <w:t xml:space="preserve">del </w:t>
      </w:r>
      <w:r w:rsidR="00A12031">
        <w:rPr>
          <w:rFonts w:ascii="Aptos" w:hAnsi="Aptos"/>
          <w:sz w:val="20"/>
          <w:szCs w:val="20"/>
        </w:rPr>
        <w:t>proyecto</w:t>
      </w:r>
      <w:r w:rsidRPr="00A12031">
        <w:rPr>
          <w:rFonts w:ascii="Aptos" w:hAnsi="Aptos"/>
          <w:sz w:val="20"/>
          <w:szCs w:val="20"/>
        </w:rPr>
        <w:t>______________________________________</w:t>
      </w:r>
      <w:r w:rsidR="00666482" w:rsidRPr="00A12031">
        <w:rPr>
          <w:rFonts w:ascii="Aptos" w:hAnsi="Aptos"/>
          <w:sz w:val="20"/>
          <w:szCs w:val="20"/>
        </w:rPr>
        <w:t>______</w:t>
      </w:r>
      <w:r w:rsidR="00543F25" w:rsidRPr="00A12031">
        <w:rPr>
          <w:rFonts w:ascii="Aptos" w:hAnsi="Aptos"/>
          <w:sz w:val="20"/>
          <w:szCs w:val="20"/>
        </w:rPr>
        <w:t>____________</w:t>
      </w:r>
      <w:r w:rsidR="00666482" w:rsidRPr="00A12031">
        <w:rPr>
          <w:rFonts w:ascii="Aptos" w:hAnsi="Aptos"/>
          <w:sz w:val="20"/>
          <w:szCs w:val="20"/>
        </w:rPr>
        <w:t>__</w:t>
      </w:r>
      <w:r w:rsidRPr="00A12031">
        <w:rPr>
          <w:rFonts w:ascii="Aptos" w:hAnsi="Aptos"/>
          <w:sz w:val="20"/>
          <w:szCs w:val="20"/>
        </w:rPr>
        <w:t xml:space="preserve">____, </w:t>
      </w:r>
      <w:r w:rsidR="00666482" w:rsidRPr="00A12031">
        <w:rPr>
          <w:rFonts w:ascii="Aptos" w:hAnsi="Aptos"/>
          <w:sz w:val="20"/>
          <w:szCs w:val="20"/>
        </w:rPr>
        <w:t xml:space="preserve">hace envío de su postulación al “Fondo Empréndete </w:t>
      </w:r>
      <w:r w:rsidR="00543F25" w:rsidRPr="00A12031">
        <w:rPr>
          <w:rFonts w:ascii="Aptos" w:hAnsi="Aptos"/>
          <w:sz w:val="20"/>
          <w:szCs w:val="20"/>
        </w:rPr>
        <w:t xml:space="preserve">Adulto Mayor </w:t>
      </w:r>
      <w:r w:rsidR="00666482" w:rsidRPr="00A12031">
        <w:rPr>
          <w:rFonts w:ascii="Aptos" w:hAnsi="Aptos"/>
          <w:sz w:val="20"/>
          <w:szCs w:val="20"/>
        </w:rPr>
        <w:t>202</w:t>
      </w:r>
      <w:r w:rsidR="00AE27F8">
        <w:rPr>
          <w:rFonts w:ascii="Aptos" w:hAnsi="Aptos"/>
          <w:sz w:val="20"/>
          <w:szCs w:val="20"/>
        </w:rPr>
        <w:t>6</w:t>
      </w:r>
      <w:r w:rsidR="00666482" w:rsidRPr="00A12031">
        <w:rPr>
          <w:rFonts w:ascii="Aptos" w:hAnsi="Aptos"/>
          <w:sz w:val="20"/>
          <w:szCs w:val="20"/>
        </w:rPr>
        <w:t xml:space="preserve">” de Minera El Abra declarando que: </w:t>
      </w:r>
    </w:p>
    <w:p w14:paraId="1CBFF002" w14:textId="23258FCD" w:rsidR="00666482" w:rsidRPr="00A12031" w:rsidRDefault="00666482" w:rsidP="00FF647C">
      <w:pPr>
        <w:pStyle w:val="Prrafodelista"/>
        <w:numPr>
          <w:ilvl w:val="0"/>
          <w:numId w:val="57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Toda información presenta es de carácter fidedigno.</w:t>
      </w:r>
    </w:p>
    <w:p w14:paraId="0A672AF6" w14:textId="396200E6" w:rsidR="00666482" w:rsidRPr="00A12031" w:rsidRDefault="00666482" w:rsidP="00FF647C">
      <w:pPr>
        <w:pStyle w:val="Prrafodelista"/>
        <w:numPr>
          <w:ilvl w:val="0"/>
          <w:numId w:val="57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Entiende y aprueba las bases del fondo.</w:t>
      </w:r>
    </w:p>
    <w:p w14:paraId="32E7D59E" w14:textId="49D3E4F7" w:rsidR="00666482" w:rsidRPr="00A12031" w:rsidRDefault="00666482" w:rsidP="00FF647C">
      <w:pPr>
        <w:pStyle w:val="Prrafodelista"/>
        <w:numPr>
          <w:ilvl w:val="0"/>
          <w:numId w:val="57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Permitirá la realización de visitas de entrevista y factibilidad y la solicitud de nuevos antecedentes, en caso de pasar la etapa de admisibilidad.</w:t>
      </w:r>
    </w:p>
    <w:p w14:paraId="0FC8C0C0" w14:textId="1518D675" w:rsidR="00666482" w:rsidRPr="00A12031" w:rsidRDefault="00666482" w:rsidP="00FF647C">
      <w:pPr>
        <w:pStyle w:val="Prrafodelista"/>
        <w:numPr>
          <w:ilvl w:val="0"/>
          <w:numId w:val="57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Aprueba la administración de los montos</w:t>
      </w:r>
      <w:r w:rsidR="002001EB" w:rsidRPr="00A12031">
        <w:rPr>
          <w:rFonts w:ascii="Aptos" w:hAnsi="Aptos"/>
          <w:sz w:val="20"/>
          <w:szCs w:val="20"/>
        </w:rPr>
        <w:t>, en caso de ser</w:t>
      </w:r>
      <w:r w:rsidRPr="00A12031">
        <w:rPr>
          <w:rFonts w:ascii="Aptos" w:hAnsi="Aptos"/>
          <w:sz w:val="20"/>
          <w:szCs w:val="20"/>
        </w:rPr>
        <w:t xml:space="preserve"> adjudicados</w:t>
      </w:r>
      <w:r w:rsidR="002001EB" w:rsidRPr="00A12031">
        <w:rPr>
          <w:rFonts w:ascii="Aptos" w:hAnsi="Aptos"/>
          <w:sz w:val="20"/>
          <w:szCs w:val="20"/>
        </w:rPr>
        <w:t>,</w:t>
      </w:r>
      <w:r w:rsidRPr="00A12031">
        <w:rPr>
          <w:rFonts w:ascii="Aptos" w:hAnsi="Aptos"/>
          <w:sz w:val="20"/>
          <w:szCs w:val="20"/>
        </w:rPr>
        <w:t xml:space="preserve"> por el equipo ejecutor de la Corporación de Desarrollo de la Provincia de El Loa – PROLOA.</w:t>
      </w:r>
    </w:p>
    <w:p w14:paraId="3B080CD2" w14:textId="77777777" w:rsidR="00543F25" w:rsidRPr="00A12031" w:rsidRDefault="00543F25" w:rsidP="00543F25">
      <w:pPr>
        <w:pStyle w:val="Prrafodelista"/>
        <w:tabs>
          <w:tab w:val="left" w:pos="3840"/>
          <w:tab w:val="left" w:pos="4932"/>
        </w:tabs>
        <w:ind w:left="1287"/>
        <w:jc w:val="both"/>
        <w:rPr>
          <w:rFonts w:ascii="Aptos" w:hAnsi="Aptos"/>
          <w:sz w:val="20"/>
          <w:szCs w:val="20"/>
        </w:rPr>
      </w:pPr>
    </w:p>
    <w:p w14:paraId="656B8DD0" w14:textId="3D3C3C19" w:rsidR="009E1CC4" w:rsidRPr="00A12031" w:rsidRDefault="00666482" w:rsidP="00543F25">
      <w:pPr>
        <w:tabs>
          <w:tab w:val="left" w:pos="3840"/>
          <w:tab w:val="left" w:pos="4932"/>
        </w:tabs>
        <w:ind w:left="567"/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Además, en caso de adjudicarse el proyecto se compromete a:</w:t>
      </w:r>
    </w:p>
    <w:p w14:paraId="4E72416D" w14:textId="2707AF9E" w:rsidR="00666482" w:rsidRPr="00A12031" w:rsidRDefault="00666482" w:rsidP="00FF647C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Firmar el convenio de ejecución del Fondo Empréndete 202</w:t>
      </w:r>
      <w:r w:rsidR="00E5198E">
        <w:rPr>
          <w:rFonts w:ascii="Aptos" w:hAnsi="Aptos"/>
          <w:sz w:val="20"/>
          <w:szCs w:val="20"/>
        </w:rPr>
        <w:t>6</w:t>
      </w:r>
      <w:r w:rsidRPr="00A12031">
        <w:rPr>
          <w:rFonts w:ascii="Aptos" w:hAnsi="Aptos"/>
          <w:sz w:val="20"/>
          <w:szCs w:val="20"/>
        </w:rPr>
        <w:t>.</w:t>
      </w:r>
    </w:p>
    <w:p w14:paraId="0852E25D" w14:textId="77777777" w:rsidR="00666482" w:rsidRPr="00A12031" w:rsidRDefault="00666482" w:rsidP="00FF647C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Destinar la totalidad del monto adjudicado al proyecto presentado y aprobado por el Comité Técnico de Evaluación</w:t>
      </w:r>
    </w:p>
    <w:p w14:paraId="64243BA0" w14:textId="77777777" w:rsidR="00666482" w:rsidRPr="00A12031" w:rsidRDefault="00666482" w:rsidP="00FF647C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Participar en las actividades relacionadas al proyecto.</w:t>
      </w:r>
    </w:p>
    <w:p w14:paraId="5524428C" w14:textId="77777777" w:rsidR="00666482" w:rsidRPr="00A12031" w:rsidRDefault="00666482" w:rsidP="00FF647C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Facilitar las visitas de seguimiento y solicitudes que pueda requerir el equipo ejecutor del Fondo.</w:t>
      </w:r>
    </w:p>
    <w:p w14:paraId="634CD3BC" w14:textId="77777777" w:rsidR="00FF647C" w:rsidRPr="00A12031" w:rsidRDefault="00666482" w:rsidP="00FF647C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 xml:space="preserve">Entregar todos los respaldos necesarios para verificar la ejecución del proyecto: </w:t>
      </w:r>
      <w:r w:rsidR="00FF647C" w:rsidRPr="00A12031">
        <w:rPr>
          <w:rFonts w:ascii="Aptos" w:hAnsi="Aptos"/>
          <w:sz w:val="20"/>
          <w:szCs w:val="20"/>
        </w:rPr>
        <w:t xml:space="preserve">cotizaciones actualizadas, </w:t>
      </w:r>
      <w:r w:rsidRPr="00A12031">
        <w:rPr>
          <w:rFonts w:ascii="Aptos" w:hAnsi="Aptos"/>
          <w:sz w:val="20"/>
          <w:szCs w:val="20"/>
        </w:rPr>
        <w:t xml:space="preserve">actas de </w:t>
      </w:r>
      <w:r w:rsidR="00FF647C" w:rsidRPr="00A12031">
        <w:rPr>
          <w:rFonts w:ascii="Aptos" w:hAnsi="Aptos"/>
          <w:sz w:val="20"/>
          <w:szCs w:val="20"/>
        </w:rPr>
        <w:t xml:space="preserve">autorización de compra y pago, acta de recepción de conforme, contrato de prestación de servicio, finiquito de trabajo, entre otros. </w:t>
      </w:r>
    </w:p>
    <w:p w14:paraId="4C0F707F" w14:textId="77777777" w:rsidR="00FF647C" w:rsidRPr="00A12031" w:rsidRDefault="00666482" w:rsidP="00FF647C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No realizar modificaciones al proyecto, sin previa autorizac</w:t>
      </w:r>
      <w:r w:rsidR="00FF647C" w:rsidRPr="00A12031">
        <w:rPr>
          <w:rFonts w:ascii="Aptos" w:hAnsi="Aptos"/>
          <w:sz w:val="20"/>
          <w:szCs w:val="20"/>
        </w:rPr>
        <w:t>ión</w:t>
      </w:r>
      <w:r w:rsidRPr="00A12031">
        <w:rPr>
          <w:rFonts w:ascii="Aptos" w:hAnsi="Aptos"/>
          <w:sz w:val="20"/>
          <w:szCs w:val="20"/>
        </w:rPr>
        <w:t xml:space="preserve"> del </w:t>
      </w:r>
      <w:r w:rsidR="00FF647C" w:rsidRPr="00A12031">
        <w:rPr>
          <w:rFonts w:ascii="Aptos" w:hAnsi="Aptos"/>
          <w:sz w:val="20"/>
          <w:szCs w:val="20"/>
        </w:rPr>
        <w:t xml:space="preserve">equipo </w:t>
      </w:r>
      <w:r w:rsidRPr="00A12031">
        <w:rPr>
          <w:rFonts w:ascii="Aptos" w:hAnsi="Aptos"/>
          <w:sz w:val="20"/>
          <w:szCs w:val="20"/>
        </w:rPr>
        <w:t>ejecutor.</w:t>
      </w:r>
    </w:p>
    <w:p w14:paraId="005F7D78" w14:textId="77777777" w:rsidR="00FF647C" w:rsidRPr="00A12031" w:rsidRDefault="00666482" w:rsidP="00FF647C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>Cumplir con los plazos establecidos en el convenio, en caso contrario se perde</w:t>
      </w:r>
      <w:r w:rsidR="00FF647C" w:rsidRPr="00A12031">
        <w:rPr>
          <w:rFonts w:ascii="Aptos" w:hAnsi="Aptos"/>
          <w:sz w:val="20"/>
          <w:szCs w:val="20"/>
        </w:rPr>
        <w:t>rá</w:t>
      </w:r>
      <w:r w:rsidRPr="00A12031">
        <w:rPr>
          <w:rFonts w:ascii="Aptos" w:hAnsi="Aptos"/>
          <w:sz w:val="20"/>
          <w:szCs w:val="20"/>
        </w:rPr>
        <w:t>n los recursos que no hayan sido utilizados al cierre del Fondo.</w:t>
      </w:r>
    </w:p>
    <w:p w14:paraId="494316BE" w14:textId="3482F568" w:rsidR="00543F25" w:rsidRPr="00A12031" w:rsidRDefault="00666482" w:rsidP="00543F25">
      <w:pPr>
        <w:pStyle w:val="Prrafodelista"/>
        <w:numPr>
          <w:ilvl w:val="0"/>
          <w:numId w:val="58"/>
        </w:numPr>
        <w:tabs>
          <w:tab w:val="left" w:pos="3840"/>
          <w:tab w:val="left" w:pos="4932"/>
        </w:tabs>
        <w:jc w:val="both"/>
        <w:rPr>
          <w:rFonts w:ascii="Aptos" w:hAnsi="Aptos"/>
          <w:sz w:val="20"/>
          <w:szCs w:val="20"/>
        </w:rPr>
      </w:pPr>
      <w:r w:rsidRPr="00A12031">
        <w:rPr>
          <w:rFonts w:ascii="Aptos" w:hAnsi="Aptos"/>
          <w:sz w:val="20"/>
          <w:szCs w:val="20"/>
        </w:rPr>
        <w:t xml:space="preserve">Antes de realizar cualquier tipo </w:t>
      </w:r>
      <w:r w:rsidR="006B77E7">
        <w:rPr>
          <w:rFonts w:ascii="Aptos" w:hAnsi="Aptos"/>
          <w:sz w:val="20"/>
          <w:szCs w:val="20"/>
        </w:rPr>
        <w:t xml:space="preserve">de </w:t>
      </w:r>
      <w:r w:rsidR="0007414E" w:rsidRPr="00A12031">
        <w:rPr>
          <w:rFonts w:ascii="Aptos" w:hAnsi="Aptos"/>
          <w:sz w:val="20"/>
          <w:szCs w:val="20"/>
        </w:rPr>
        <w:t>comunicación</w:t>
      </w:r>
      <w:r w:rsidR="00BA2DB3">
        <w:rPr>
          <w:rFonts w:ascii="Aptos" w:hAnsi="Aptos"/>
          <w:sz w:val="20"/>
          <w:szCs w:val="20"/>
        </w:rPr>
        <w:t xml:space="preserve"> referida al Fondo la cual sea</w:t>
      </w:r>
      <w:r w:rsidRPr="00A12031">
        <w:rPr>
          <w:rFonts w:ascii="Aptos" w:hAnsi="Aptos"/>
          <w:sz w:val="20"/>
          <w:szCs w:val="20"/>
        </w:rPr>
        <w:t xml:space="preserve"> dirigida a los medios</w:t>
      </w:r>
      <w:r w:rsidR="00BA2DB3">
        <w:rPr>
          <w:rFonts w:ascii="Aptos" w:hAnsi="Aptos"/>
          <w:sz w:val="20"/>
          <w:szCs w:val="20"/>
        </w:rPr>
        <w:t xml:space="preserve"> de </w:t>
      </w:r>
      <w:r w:rsidR="00901EF7">
        <w:rPr>
          <w:rFonts w:ascii="Aptos" w:hAnsi="Aptos"/>
          <w:sz w:val="20"/>
          <w:szCs w:val="20"/>
        </w:rPr>
        <w:t>comunicación,</w:t>
      </w:r>
      <w:r w:rsidRPr="00A12031">
        <w:rPr>
          <w:rFonts w:ascii="Aptos" w:hAnsi="Aptos"/>
          <w:sz w:val="20"/>
          <w:szCs w:val="20"/>
        </w:rPr>
        <w:t xml:space="preserve"> se debe</w:t>
      </w:r>
      <w:r w:rsidR="00FF647C" w:rsidRPr="00A12031">
        <w:rPr>
          <w:rFonts w:ascii="Aptos" w:hAnsi="Aptos"/>
          <w:sz w:val="20"/>
          <w:szCs w:val="20"/>
        </w:rPr>
        <w:t xml:space="preserve"> </w:t>
      </w:r>
      <w:r w:rsidRPr="00A12031">
        <w:rPr>
          <w:rFonts w:ascii="Aptos" w:hAnsi="Aptos"/>
          <w:sz w:val="20"/>
          <w:szCs w:val="20"/>
        </w:rPr>
        <w:t xml:space="preserve">solicitar </w:t>
      </w:r>
      <w:r w:rsidR="0007414E" w:rsidRPr="00A12031">
        <w:rPr>
          <w:rFonts w:ascii="Aptos" w:hAnsi="Aptos"/>
          <w:sz w:val="20"/>
          <w:szCs w:val="20"/>
        </w:rPr>
        <w:t>autorización</w:t>
      </w:r>
      <w:r w:rsidRPr="00A12031">
        <w:rPr>
          <w:rFonts w:ascii="Aptos" w:hAnsi="Aptos"/>
          <w:sz w:val="20"/>
          <w:szCs w:val="20"/>
        </w:rPr>
        <w:t xml:space="preserve"> a Minera El Abra por medio del </w:t>
      </w:r>
      <w:r w:rsidR="00FF647C" w:rsidRPr="00A12031">
        <w:rPr>
          <w:rFonts w:ascii="Aptos" w:hAnsi="Aptos"/>
          <w:sz w:val="20"/>
          <w:szCs w:val="20"/>
        </w:rPr>
        <w:t xml:space="preserve">equipo </w:t>
      </w:r>
      <w:r w:rsidRPr="00A12031">
        <w:rPr>
          <w:rFonts w:ascii="Aptos" w:hAnsi="Aptos"/>
          <w:sz w:val="20"/>
          <w:szCs w:val="20"/>
        </w:rPr>
        <w:t>ejecutor del Fondo.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413"/>
        <w:gridCol w:w="6095"/>
      </w:tblGrid>
      <w:tr w:rsidR="0081022D" w14:paraId="3B8B33B7" w14:textId="77777777" w:rsidTr="0081022D"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CA3B12A" w14:textId="7E7A2F3C" w:rsidR="0081022D" w:rsidRDefault="0081022D" w:rsidP="0081022D">
            <w:pPr>
              <w:tabs>
                <w:tab w:val="left" w:pos="3840"/>
                <w:tab w:val="left" w:pos="4932"/>
              </w:tabs>
              <w:jc w:val="right"/>
            </w:pPr>
            <w:r w:rsidRPr="00AF0613">
              <w:rPr>
                <w:b/>
                <w:bCs/>
              </w:rPr>
              <w:t>NOMBRE: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063A3" w14:textId="77777777" w:rsidR="0081022D" w:rsidRDefault="0081022D" w:rsidP="00FF647C">
            <w:pPr>
              <w:tabs>
                <w:tab w:val="left" w:pos="3840"/>
                <w:tab w:val="left" w:pos="4932"/>
              </w:tabs>
              <w:jc w:val="both"/>
            </w:pPr>
          </w:p>
        </w:tc>
      </w:tr>
      <w:tr w:rsidR="0081022D" w14:paraId="4EC725E4" w14:textId="77777777" w:rsidTr="0081022D">
        <w:tc>
          <w:tcPr>
            <w:tcW w:w="141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9820A85" w14:textId="77777777" w:rsidR="00E82216" w:rsidRDefault="00E82216" w:rsidP="0081022D">
            <w:pPr>
              <w:tabs>
                <w:tab w:val="left" w:pos="3840"/>
                <w:tab w:val="left" w:pos="4932"/>
              </w:tabs>
              <w:jc w:val="right"/>
              <w:rPr>
                <w:b/>
                <w:bCs/>
              </w:rPr>
            </w:pPr>
          </w:p>
          <w:p w14:paraId="664BC29A" w14:textId="15EB9363" w:rsidR="0081022D" w:rsidRDefault="0081022D" w:rsidP="0081022D">
            <w:pPr>
              <w:tabs>
                <w:tab w:val="left" w:pos="3840"/>
                <w:tab w:val="left" w:pos="4932"/>
              </w:tabs>
              <w:jc w:val="right"/>
            </w:pPr>
            <w:r w:rsidRPr="00AF0613">
              <w:rPr>
                <w:b/>
                <w:bCs/>
              </w:rPr>
              <w:t>RUT:</w:t>
            </w:r>
          </w:p>
        </w:tc>
        <w:tc>
          <w:tcPr>
            <w:tcW w:w="60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7586F5" w14:textId="77777777" w:rsidR="0081022D" w:rsidRDefault="0081022D" w:rsidP="00FF647C">
            <w:pPr>
              <w:tabs>
                <w:tab w:val="left" w:pos="3840"/>
                <w:tab w:val="left" w:pos="4932"/>
              </w:tabs>
              <w:jc w:val="both"/>
            </w:pPr>
          </w:p>
        </w:tc>
      </w:tr>
    </w:tbl>
    <w:p w14:paraId="4566EA6B" w14:textId="77777777" w:rsidR="00E5198E" w:rsidRDefault="00E5198E" w:rsidP="00FF647C">
      <w:pPr>
        <w:tabs>
          <w:tab w:val="left" w:pos="3840"/>
          <w:tab w:val="left" w:pos="4932"/>
        </w:tabs>
        <w:ind w:left="567"/>
        <w:jc w:val="both"/>
      </w:pPr>
    </w:p>
    <w:p w14:paraId="764D61BA" w14:textId="5CDA43B7" w:rsidR="00666482" w:rsidRDefault="00666482" w:rsidP="00AF0613">
      <w:pPr>
        <w:tabs>
          <w:tab w:val="left" w:pos="3840"/>
          <w:tab w:val="left" w:pos="4932"/>
        </w:tabs>
        <w:ind w:left="567"/>
        <w:jc w:val="center"/>
      </w:pPr>
      <w:r>
        <w:t>___________________</w:t>
      </w:r>
    </w:p>
    <w:p w14:paraId="4F6A1F97" w14:textId="1C1EB96C" w:rsidR="001F1C4F" w:rsidRPr="001E29C4" w:rsidRDefault="00666482" w:rsidP="00A12031">
      <w:pPr>
        <w:tabs>
          <w:tab w:val="left" w:pos="3840"/>
          <w:tab w:val="left" w:pos="4932"/>
        </w:tabs>
        <w:ind w:left="567"/>
        <w:jc w:val="center"/>
        <w:rPr>
          <w:lang w:val="es-ES_tradnl"/>
        </w:rPr>
      </w:pPr>
      <w:r>
        <w:t>Firma del Postulante</w:t>
      </w:r>
    </w:p>
    <w:sectPr w:rsidR="001F1C4F" w:rsidRPr="001E29C4" w:rsidSect="00E82216">
      <w:headerReference w:type="even" r:id="rId15"/>
      <w:headerReference w:type="default" r:id="rId16"/>
      <w:footerReference w:type="even" r:id="rId17"/>
      <w:headerReference w:type="first" r:id="rId18"/>
      <w:pgSz w:w="12240" w:h="15840" w:code="1"/>
      <w:pgMar w:top="720" w:right="1608" w:bottom="720" w:left="1276" w:header="720" w:footer="227" w:gutter="0"/>
      <w:pgNumType w:start="0"/>
      <w:cols w:space="61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7A80" w14:textId="77777777" w:rsidR="00955DF9" w:rsidRDefault="00955DF9">
      <w:r>
        <w:separator/>
      </w:r>
    </w:p>
  </w:endnote>
  <w:endnote w:type="continuationSeparator" w:id="0">
    <w:p w14:paraId="69637BBE" w14:textId="77777777" w:rsidR="00955DF9" w:rsidRDefault="0095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43F6" w14:textId="3414588D" w:rsidR="00C345AC" w:rsidRDefault="00C20BDA">
    <w:pPr>
      <w:pStyle w:val="Piedepgina"/>
    </w:pPr>
    <w:r>
      <w:rPr>
        <w:noProof/>
      </w:rPr>
      <w:drawing>
        <wp:anchor distT="0" distB="0" distL="114300" distR="114300" simplePos="0" relativeHeight="251679744" behindDoc="0" locked="0" layoutInCell="1" allowOverlap="1" wp14:anchorId="2E9F704F" wp14:editId="78F6E30C">
          <wp:simplePos x="0" y="0"/>
          <wp:positionH relativeFrom="rightMargin">
            <wp:posOffset>2034540</wp:posOffset>
          </wp:positionH>
          <wp:positionV relativeFrom="paragraph">
            <wp:posOffset>-2540000</wp:posOffset>
          </wp:positionV>
          <wp:extent cx="472440" cy="1136015"/>
          <wp:effectExtent l="0" t="0" r="381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72440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A1806" w14:textId="756162B3" w:rsidR="00C345AC" w:rsidRDefault="00C345AC" w:rsidP="00F05688">
    <w:pPr>
      <w:pStyle w:val="Piedepgina"/>
      <w:tabs>
        <w:tab w:val="left" w:pos="373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BB33" w14:textId="77777777" w:rsidR="00C345AC" w:rsidRDefault="00000000">
    <w:pPr>
      <w:pStyle w:val="Piedepgina"/>
      <w:pBdr>
        <w:top w:val="thinThickSmallGap" w:sz="24" w:space="1" w:color="585858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84798542"/>
        <w:temporary/>
        <w:showingPlcHdr/>
      </w:sdtPr>
      <w:sdtContent>
        <w:r w:rsidR="00C345AC">
          <w:rPr>
            <w:rFonts w:asciiTheme="majorHAnsi" w:eastAsiaTheme="majorEastAsia" w:hAnsiTheme="majorHAnsi" w:cstheme="majorBidi"/>
            <w:lang w:val="es-ES"/>
          </w:rPr>
          <w:t>[Escriba texto]</w:t>
        </w:r>
      </w:sdtContent>
    </w:sdt>
    <w:r w:rsidR="00C345AC">
      <w:rPr>
        <w:rFonts w:asciiTheme="majorHAnsi" w:eastAsiaTheme="majorEastAsia" w:hAnsiTheme="majorHAnsi" w:cstheme="majorBidi"/>
      </w:rPr>
      <w:ptab w:relativeTo="margin" w:alignment="right" w:leader="none"/>
    </w:r>
    <w:r w:rsidR="00C345AC">
      <w:rPr>
        <w:rFonts w:asciiTheme="majorHAnsi" w:eastAsiaTheme="majorEastAsia" w:hAnsiTheme="majorHAnsi" w:cstheme="majorBidi"/>
        <w:lang w:val="es-ES"/>
      </w:rPr>
      <w:t xml:space="preserve">Página </w:t>
    </w:r>
    <w:r w:rsidR="00C345AC">
      <w:fldChar w:fldCharType="begin"/>
    </w:r>
    <w:r w:rsidR="00C345AC">
      <w:instrText>PAGE   \* MERGEFORMAT</w:instrText>
    </w:r>
    <w:r w:rsidR="00C345AC">
      <w:fldChar w:fldCharType="separate"/>
    </w:r>
    <w:r w:rsidR="00C345AC" w:rsidRPr="00F93174">
      <w:rPr>
        <w:rFonts w:asciiTheme="majorHAnsi" w:eastAsiaTheme="majorEastAsia" w:hAnsiTheme="majorHAnsi" w:cstheme="majorBidi"/>
        <w:noProof/>
        <w:lang w:val="es-ES"/>
      </w:rPr>
      <w:t>2</w:t>
    </w:r>
    <w:r w:rsidR="00C345AC">
      <w:rPr>
        <w:rFonts w:asciiTheme="majorHAnsi" w:eastAsiaTheme="majorEastAsia" w:hAnsiTheme="majorHAnsi" w:cstheme="majorBidi"/>
      </w:rPr>
      <w:fldChar w:fldCharType="end"/>
    </w:r>
  </w:p>
  <w:p w14:paraId="1F8DBB34" w14:textId="77777777" w:rsidR="00C345AC" w:rsidRDefault="00C345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9953" w14:textId="77777777" w:rsidR="00955DF9" w:rsidRDefault="00955DF9">
      <w:r>
        <w:separator/>
      </w:r>
    </w:p>
  </w:footnote>
  <w:footnote w:type="continuationSeparator" w:id="0">
    <w:p w14:paraId="653D7DCE" w14:textId="77777777" w:rsidR="00955DF9" w:rsidRDefault="00955DF9">
      <w:r>
        <w:separator/>
      </w:r>
    </w:p>
  </w:footnote>
  <w:footnote w:type="continuationNotice" w:id="1">
    <w:p w14:paraId="1E362C85" w14:textId="77777777" w:rsidR="00955DF9" w:rsidRDefault="00955DF9">
      <w:pPr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footnote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continued</w:t>
      </w:r>
      <w:proofErr w:type="spellEnd"/>
      <w:r>
        <w:rPr>
          <w:i/>
          <w:sz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100D" w14:textId="67A164F2" w:rsidR="00C345AC" w:rsidRDefault="0057694A" w:rsidP="001E29C4">
    <w:pPr>
      <w:pStyle w:val="Encabezado"/>
      <w:tabs>
        <w:tab w:val="left" w:pos="852"/>
      </w:tabs>
      <w:jc w:val="center"/>
    </w:pPr>
    <w:r>
      <w:rPr>
        <w:noProof/>
      </w:rPr>
      <w:drawing>
        <wp:anchor distT="0" distB="0" distL="114300" distR="114300" simplePos="0" relativeHeight="251697152" behindDoc="0" locked="0" layoutInCell="1" allowOverlap="1" wp14:anchorId="35AA7FC4" wp14:editId="33111C93">
          <wp:simplePos x="0" y="0"/>
          <wp:positionH relativeFrom="page">
            <wp:posOffset>449580</wp:posOffset>
          </wp:positionH>
          <wp:positionV relativeFrom="page">
            <wp:posOffset>190500</wp:posOffset>
          </wp:positionV>
          <wp:extent cx="845820" cy="749810"/>
          <wp:effectExtent l="0" t="0" r="0" b="0"/>
          <wp:wrapNone/>
          <wp:docPr id="110559991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63046" name="Imagen 13338630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820" cy="74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426"/>
    </w:tblGrid>
    <w:tr w:rsidR="00C20BDA" w14:paraId="3ED2DC38" w14:textId="77777777" w:rsidTr="00543F25">
      <w:trPr>
        <w:trHeight w:val="132"/>
        <w:jc w:val="right"/>
      </w:trPr>
      <w:tc>
        <w:tcPr>
          <w:tcW w:w="2552" w:type="dxa"/>
          <w:tcBorders>
            <w:right w:val="single" w:sz="4" w:space="0" w:color="003399"/>
          </w:tcBorders>
        </w:tcPr>
        <w:p w14:paraId="41F23E18" w14:textId="07D146E6" w:rsidR="00C20BDA" w:rsidRPr="000E7B7A" w:rsidRDefault="00C20BDA" w:rsidP="00C20BDA">
          <w:pPr>
            <w:pStyle w:val="Encabezado"/>
            <w:jc w:val="right"/>
            <w:rPr>
              <w:color w:val="FF99CC"/>
              <w:sz w:val="20"/>
              <w:szCs w:val="20"/>
            </w:rPr>
          </w:pPr>
          <w:r w:rsidRPr="00F55BCF">
            <w:rPr>
              <w:b/>
              <w:bCs/>
              <w:color w:val="0070C0"/>
              <w:sz w:val="20"/>
              <w:szCs w:val="20"/>
            </w:rPr>
            <w:t>Formulario de   Postulación</w:t>
          </w:r>
        </w:p>
      </w:tc>
      <w:tc>
        <w:tcPr>
          <w:tcW w:w="2426" w:type="dxa"/>
          <w:tcBorders>
            <w:left w:val="single" w:sz="4" w:space="0" w:color="003399"/>
          </w:tcBorders>
        </w:tcPr>
        <w:p w14:paraId="182D0FC5" w14:textId="0B4C93DA" w:rsidR="00C20BDA" w:rsidRPr="00C20BDA" w:rsidRDefault="00C20BDA" w:rsidP="00C20BDA">
          <w:pPr>
            <w:rPr>
              <w:sz w:val="20"/>
              <w:szCs w:val="20"/>
              <w:lang w:val="en-US"/>
            </w:rPr>
          </w:pPr>
          <w:r w:rsidRPr="00C20BDA">
            <w:rPr>
              <w:sz w:val="20"/>
              <w:szCs w:val="20"/>
            </w:rPr>
            <w:t>FONDO</w:t>
          </w:r>
          <w:r w:rsidR="00543F25">
            <w:rPr>
              <w:sz w:val="20"/>
              <w:szCs w:val="20"/>
            </w:rPr>
            <w:t xml:space="preserve"> </w:t>
          </w:r>
          <w:r w:rsidRPr="00C20BDA">
            <w:rPr>
              <w:sz w:val="20"/>
              <w:szCs w:val="20"/>
            </w:rPr>
            <w:t xml:space="preserve">EMPRÉNDETE </w:t>
          </w:r>
          <w:r w:rsidR="00543F25">
            <w:rPr>
              <w:sz w:val="20"/>
              <w:szCs w:val="20"/>
            </w:rPr>
            <w:t xml:space="preserve">ADULTO MAYOR </w:t>
          </w:r>
          <w:r w:rsidRPr="00C20BDA">
            <w:rPr>
              <w:sz w:val="20"/>
              <w:szCs w:val="20"/>
            </w:rPr>
            <w:t>202</w:t>
          </w:r>
          <w:r w:rsidR="00E5198E">
            <w:rPr>
              <w:sz w:val="20"/>
              <w:szCs w:val="20"/>
            </w:rPr>
            <w:t>6</w:t>
          </w:r>
        </w:p>
        <w:p w14:paraId="0544E35B" w14:textId="77777777" w:rsidR="00C20BDA" w:rsidRPr="00C20BDA" w:rsidRDefault="00C20BDA">
          <w:pPr>
            <w:pStyle w:val="Encabezado"/>
            <w:rPr>
              <w:sz w:val="20"/>
              <w:szCs w:val="20"/>
            </w:rPr>
          </w:pPr>
        </w:p>
      </w:tc>
    </w:tr>
  </w:tbl>
  <w:p w14:paraId="7DE1EA8E" w14:textId="765F3EB0" w:rsidR="00C345AC" w:rsidRDefault="00C345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BB30" w14:textId="77777777" w:rsidR="00C345AC" w:rsidRPr="00F51B75" w:rsidRDefault="00C345AC">
    <w:pPr>
      <w:pStyle w:val="Encabezado"/>
      <w:rPr>
        <w:rFonts w:asciiTheme="majorHAnsi" w:eastAsiaTheme="majorEastAsia" w:hAnsiTheme="majorHAnsi" w:cstheme="majorBidi"/>
        <w:lang w:val="en-US"/>
      </w:rPr>
    </w:pPr>
    <w:r w:rsidRPr="00F51B75">
      <w:rPr>
        <w:rFonts w:ascii="Calibri" w:hAnsi="Calibri"/>
        <w:lang w:val="en-US"/>
      </w:rPr>
      <w:t>Plan de marketing de Adventure Works</w:t>
    </w:r>
  </w:p>
  <w:p w14:paraId="1F8DBB31" w14:textId="77777777" w:rsidR="00C345AC" w:rsidRDefault="00C345AC">
    <w:pPr>
      <w:pStyle w:val="Encabezado"/>
    </w:pPr>
    <w:r>
      <w:rPr>
        <w:rFonts w:asciiTheme="majorHAnsi" w:eastAsiaTheme="majorEastAsia" w:hAnsiTheme="majorHAnsi" w:cstheme="majorBidi"/>
        <w:noProof/>
        <w:lang w:eastAsia="es-C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8DBB37" wp14:editId="1F8DBB3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375D97AA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8DBB39" wp14:editId="1F8DBB3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3EBAD56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5f5f5f [3208]" strokecolor="#dd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DBB3B" wp14:editId="1F8DBB3C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387845C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5f5f5f [3208]" strokecolor="#ddd [3204]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55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567"/>
    </w:tblGrid>
    <w:tr w:rsidR="0098543E" w14:paraId="6F718879" w14:textId="77777777" w:rsidTr="00543F25">
      <w:trPr>
        <w:trHeight w:val="132"/>
        <w:jc w:val="right"/>
      </w:trPr>
      <w:tc>
        <w:tcPr>
          <w:tcW w:w="1985" w:type="dxa"/>
          <w:tcBorders>
            <w:right w:val="single" w:sz="4" w:space="0" w:color="003399"/>
          </w:tcBorders>
        </w:tcPr>
        <w:p w14:paraId="6207A10F" w14:textId="77777777" w:rsidR="0098543E" w:rsidRPr="00C20BDA" w:rsidRDefault="0098543E" w:rsidP="0098543E">
          <w:pPr>
            <w:pStyle w:val="Encabezado"/>
            <w:jc w:val="right"/>
            <w:rPr>
              <w:sz w:val="20"/>
              <w:szCs w:val="20"/>
            </w:rPr>
          </w:pPr>
          <w:r w:rsidRPr="00F55BCF">
            <w:rPr>
              <w:b/>
              <w:bCs/>
              <w:color w:val="0070C0"/>
              <w:sz w:val="20"/>
              <w:szCs w:val="20"/>
            </w:rPr>
            <w:t>Formulario de   Postulación</w:t>
          </w:r>
        </w:p>
      </w:tc>
      <w:tc>
        <w:tcPr>
          <w:tcW w:w="2567" w:type="dxa"/>
          <w:tcBorders>
            <w:left w:val="single" w:sz="4" w:space="0" w:color="003399"/>
          </w:tcBorders>
        </w:tcPr>
        <w:p w14:paraId="59BAB4C8" w14:textId="61F93A5F" w:rsidR="0098543E" w:rsidRPr="00C20BDA" w:rsidRDefault="0098543E" w:rsidP="0098543E">
          <w:pPr>
            <w:rPr>
              <w:sz w:val="20"/>
              <w:szCs w:val="20"/>
              <w:lang w:val="en-US"/>
            </w:rPr>
          </w:pPr>
          <w:r w:rsidRPr="00C20BDA">
            <w:rPr>
              <w:sz w:val="20"/>
              <w:szCs w:val="20"/>
            </w:rPr>
            <w:t>FONDO EMPRÉNDETE</w:t>
          </w:r>
          <w:r w:rsidR="00543F25">
            <w:rPr>
              <w:sz w:val="20"/>
              <w:szCs w:val="20"/>
            </w:rPr>
            <w:t xml:space="preserve"> ADULTO MAYOR</w:t>
          </w:r>
          <w:r w:rsidRPr="00C20BDA">
            <w:rPr>
              <w:sz w:val="20"/>
              <w:szCs w:val="20"/>
            </w:rPr>
            <w:t xml:space="preserve"> 202</w:t>
          </w:r>
          <w:r w:rsidR="00E82216">
            <w:rPr>
              <w:sz w:val="20"/>
              <w:szCs w:val="20"/>
            </w:rPr>
            <w:t>5</w:t>
          </w:r>
        </w:p>
        <w:p w14:paraId="6AB651EB" w14:textId="77777777" w:rsidR="0098543E" w:rsidRPr="00C20BDA" w:rsidRDefault="0098543E" w:rsidP="0098543E">
          <w:pPr>
            <w:pStyle w:val="Encabezado"/>
            <w:rPr>
              <w:sz w:val="20"/>
              <w:szCs w:val="20"/>
            </w:rPr>
          </w:pPr>
        </w:p>
      </w:tc>
    </w:tr>
  </w:tbl>
  <w:p w14:paraId="1F8DBB32" w14:textId="6E628949" w:rsidR="00C345AC" w:rsidRDefault="00647DE1" w:rsidP="007D42D3">
    <w:pPr>
      <w:pStyle w:val="Encabezado"/>
      <w:jc w:val="center"/>
    </w:pPr>
    <w:r>
      <w:rPr>
        <w:b/>
        <w:noProof/>
        <w:color w:val="FFC000"/>
        <w:sz w:val="28"/>
        <w:szCs w:val="28"/>
      </w:rPr>
      <w:drawing>
        <wp:anchor distT="0" distB="0" distL="114300" distR="114300" simplePos="0" relativeHeight="251694080" behindDoc="0" locked="0" layoutInCell="1" allowOverlap="1" wp14:anchorId="5539B353" wp14:editId="64FACF5E">
          <wp:simplePos x="0" y="0"/>
          <wp:positionH relativeFrom="margin">
            <wp:posOffset>68580</wp:posOffset>
          </wp:positionH>
          <wp:positionV relativeFrom="paragraph">
            <wp:posOffset>-632460</wp:posOffset>
          </wp:positionV>
          <wp:extent cx="1524000" cy="592455"/>
          <wp:effectExtent l="0" t="0" r="0" b="0"/>
          <wp:wrapSquare wrapText="bothSides"/>
          <wp:docPr id="502100763" name="Imagen 50210076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8" t="21711" r="10445" b="35746"/>
                  <a:stretch/>
                </pic:blipFill>
                <pic:spPr bwMode="auto">
                  <a:xfrm>
                    <a:off x="0" y="0"/>
                    <a:ext cx="1524000" cy="5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55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567"/>
    </w:tblGrid>
    <w:tr w:rsidR="0098543E" w14:paraId="440FA997" w14:textId="77777777" w:rsidTr="00543F25">
      <w:trPr>
        <w:trHeight w:val="132"/>
        <w:jc w:val="right"/>
      </w:trPr>
      <w:tc>
        <w:tcPr>
          <w:tcW w:w="1985" w:type="dxa"/>
          <w:tcBorders>
            <w:right w:val="single" w:sz="4" w:space="0" w:color="003399"/>
          </w:tcBorders>
        </w:tcPr>
        <w:p w14:paraId="48CB87EC" w14:textId="77777777" w:rsidR="0098543E" w:rsidRPr="00224F26" w:rsidRDefault="0098543E" w:rsidP="0098543E">
          <w:pPr>
            <w:pStyle w:val="Encabezado"/>
            <w:jc w:val="right"/>
            <w:rPr>
              <w:color w:val="FF99CC"/>
              <w:sz w:val="20"/>
              <w:szCs w:val="20"/>
            </w:rPr>
          </w:pPr>
          <w:r w:rsidRPr="00F55BCF">
            <w:rPr>
              <w:b/>
              <w:bCs/>
              <w:color w:val="0070C0"/>
              <w:sz w:val="20"/>
              <w:szCs w:val="20"/>
            </w:rPr>
            <w:t>Formulario de   Postulación</w:t>
          </w:r>
        </w:p>
      </w:tc>
      <w:tc>
        <w:tcPr>
          <w:tcW w:w="2567" w:type="dxa"/>
          <w:tcBorders>
            <w:left w:val="single" w:sz="4" w:space="0" w:color="003399"/>
          </w:tcBorders>
        </w:tcPr>
        <w:p w14:paraId="432A4100" w14:textId="452B642A" w:rsidR="0098543E" w:rsidRPr="00C20BDA" w:rsidRDefault="0098543E" w:rsidP="0098543E">
          <w:pPr>
            <w:rPr>
              <w:sz w:val="20"/>
              <w:szCs w:val="20"/>
              <w:lang w:val="en-US"/>
            </w:rPr>
          </w:pPr>
          <w:r w:rsidRPr="00C20BDA">
            <w:rPr>
              <w:sz w:val="20"/>
              <w:szCs w:val="20"/>
            </w:rPr>
            <w:t>FONDO EMPRÉNDETE</w:t>
          </w:r>
          <w:r w:rsidR="00543F25">
            <w:rPr>
              <w:sz w:val="20"/>
              <w:szCs w:val="20"/>
            </w:rPr>
            <w:t xml:space="preserve"> ADULTO MAYOR</w:t>
          </w:r>
          <w:r w:rsidRPr="00C20BDA">
            <w:rPr>
              <w:sz w:val="20"/>
              <w:szCs w:val="20"/>
            </w:rPr>
            <w:t xml:space="preserve"> 20</w:t>
          </w:r>
          <w:r w:rsidR="00E82216">
            <w:rPr>
              <w:sz w:val="20"/>
              <w:szCs w:val="20"/>
            </w:rPr>
            <w:t>2</w:t>
          </w:r>
          <w:r w:rsidR="00E5198E">
            <w:rPr>
              <w:sz w:val="20"/>
              <w:szCs w:val="20"/>
            </w:rPr>
            <w:t>6</w:t>
          </w:r>
        </w:p>
        <w:p w14:paraId="470C75CA" w14:textId="77777777" w:rsidR="0098543E" w:rsidRPr="00C20BDA" w:rsidRDefault="0098543E" w:rsidP="0098543E">
          <w:pPr>
            <w:pStyle w:val="Encabezado"/>
            <w:rPr>
              <w:sz w:val="20"/>
              <w:szCs w:val="20"/>
            </w:rPr>
          </w:pPr>
        </w:p>
      </w:tc>
    </w:tr>
  </w:tbl>
  <w:p w14:paraId="4FB52082" w14:textId="6F1CE8B6" w:rsidR="004A2E49" w:rsidRDefault="0057694A" w:rsidP="004A2E49">
    <w:pPr>
      <w:pStyle w:val="Encabezado"/>
      <w:jc w:val="center"/>
    </w:pPr>
    <w:r>
      <w:rPr>
        <w:noProof/>
      </w:rPr>
      <w:drawing>
        <wp:anchor distT="0" distB="0" distL="114300" distR="114300" simplePos="0" relativeHeight="251695104" behindDoc="0" locked="0" layoutInCell="1" allowOverlap="1" wp14:anchorId="43186FE6" wp14:editId="2BBC46FB">
          <wp:simplePos x="0" y="0"/>
          <wp:positionH relativeFrom="page">
            <wp:posOffset>937260</wp:posOffset>
          </wp:positionH>
          <wp:positionV relativeFrom="page">
            <wp:posOffset>106680</wp:posOffset>
          </wp:positionV>
          <wp:extent cx="960120" cy="851136"/>
          <wp:effectExtent l="0" t="0" r="0" b="6350"/>
          <wp:wrapNone/>
          <wp:docPr id="133386304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63046" name="Imagen 13338630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851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convietas"/>
      <w:lvlText w:val="*"/>
      <w:lvlJc w:val="left"/>
    </w:lvl>
  </w:abstractNum>
  <w:abstractNum w:abstractNumId="1" w15:restartNumberingAfterBreak="0">
    <w:nsid w:val="049E4F71"/>
    <w:multiLevelType w:val="hybridMultilevel"/>
    <w:tmpl w:val="D2885B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2B85"/>
    <w:multiLevelType w:val="hybridMultilevel"/>
    <w:tmpl w:val="8CC28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11F50E52"/>
    <w:multiLevelType w:val="hybridMultilevel"/>
    <w:tmpl w:val="203E4D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00D3"/>
    <w:multiLevelType w:val="hybridMultilevel"/>
    <w:tmpl w:val="89A618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5724"/>
    <w:multiLevelType w:val="hybridMultilevel"/>
    <w:tmpl w:val="89E6B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E3C5A"/>
    <w:multiLevelType w:val="hybridMultilevel"/>
    <w:tmpl w:val="4EAED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929"/>
    <w:multiLevelType w:val="hybridMultilevel"/>
    <w:tmpl w:val="3B8CE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17AC6"/>
    <w:multiLevelType w:val="hybridMultilevel"/>
    <w:tmpl w:val="A6D85A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Listanumerada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03DB"/>
    <w:multiLevelType w:val="hybridMultilevel"/>
    <w:tmpl w:val="1C0EB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DA8"/>
    <w:multiLevelType w:val="multilevel"/>
    <w:tmpl w:val="6E284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B705FF"/>
    <w:multiLevelType w:val="hybridMultilevel"/>
    <w:tmpl w:val="BC905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E36F84"/>
    <w:multiLevelType w:val="hybridMultilevel"/>
    <w:tmpl w:val="F056D9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551F3"/>
    <w:multiLevelType w:val="hybridMultilevel"/>
    <w:tmpl w:val="5BE86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5181B"/>
    <w:multiLevelType w:val="hybridMultilevel"/>
    <w:tmpl w:val="D938C3E2"/>
    <w:lvl w:ilvl="0" w:tplc="519A0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4015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AE8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4C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0A3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A8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404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FEC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1E4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E82691E"/>
    <w:multiLevelType w:val="hybridMultilevel"/>
    <w:tmpl w:val="CE72A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83D03"/>
    <w:multiLevelType w:val="hybridMultilevel"/>
    <w:tmpl w:val="BAFA855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3767B34"/>
    <w:multiLevelType w:val="hybridMultilevel"/>
    <w:tmpl w:val="B59A49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F302A"/>
    <w:multiLevelType w:val="multilevel"/>
    <w:tmpl w:val="9086E3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7B554A2"/>
    <w:multiLevelType w:val="hybridMultilevel"/>
    <w:tmpl w:val="385453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80AF0"/>
    <w:multiLevelType w:val="hybridMultilevel"/>
    <w:tmpl w:val="688E6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75E39"/>
    <w:multiLevelType w:val="hybridMultilevel"/>
    <w:tmpl w:val="01CE9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F5A89"/>
    <w:multiLevelType w:val="hybridMultilevel"/>
    <w:tmpl w:val="1A48C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A2797"/>
    <w:multiLevelType w:val="hybridMultilevel"/>
    <w:tmpl w:val="50DA2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97516"/>
    <w:multiLevelType w:val="hybridMultilevel"/>
    <w:tmpl w:val="4E1E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80045"/>
    <w:multiLevelType w:val="hybridMultilevel"/>
    <w:tmpl w:val="EFEA8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4190D"/>
    <w:multiLevelType w:val="hybridMultilevel"/>
    <w:tmpl w:val="6CBA8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350D1"/>
    <w:multiLevelType w:val="hybridMultilevel"/>
    <w:tmpl w:val="1C728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A04C2"/>
    <w:multiLevelType w:val="hybridMultilevel"/>
    <w:tmpl w:val="6D56F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A0FAC"/>
    <w:multiLevelType w:val="hybridMultilevel"/>
    <w:tmpl w:val="B740C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D85C75"/>
    <w:multiLevelType w:val="hybridMultilevel"/>
    <w:tmpl w:val="779062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C6765"/>
    <w:multiLevelType w:val="hybridMultilevel"/>
    <w:tmpl w:val="BEA2CC0C"/>
    <w:lvl w:ilvl="0" w:tplc="71ECE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9EB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67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26F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89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8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E63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40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40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3DB442C"/>
    <w:multiLevelType w:val="hybridMultilevel"/>
    <w:tmpl w:val="D54EAB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81C58"/>
    <w:multiLevelType w:val="hybridMultilevel"/>
    <w:tmpl w:val="2396B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66A23"/>
    <w:multiLevelType w:val="hybridMultilevel"/>
    <w:tmpl w:val="1BF284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BC6450"/>
    <w:multiLevelType w:val="hybridMultilevel"/>
    <w:tmpl w:val="63FE60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D0325D"/>
    <w:multiLevelType w:val="hybridMultilevel"/>
    <w:tmpl w:val="8C7A9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3E4A7D"/>
    <w:multiLevelType w:val="hybridMultilevel"/>
    <w:tmpl w:val="A6882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4" w15:restartNumberingAfterBreak="0">
    <w:nsid w:val="60AE2F83"/>
    <w:multiLevelType w:val="hybridMultilevel"/>
    <w:tmpl w:val="D23A8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74654"/>
    <w:multiLevelType w:val="hybridMultilevel"/>
    <w:tmpl w:val="3C12ECDE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70F7034"/>
    <w:multiLevelType w:val="hybridMultilevel"/>
    <w:tmpl w:val="9CDE99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574FD7"/>
    <w:multiLevelType w:val="hybridMultilevel"/>
    <w:tmpl w:val="6B1A5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D332F7"/>
    <w:multiLevelType w:val="hybridMultilevel"/>
    <w:tmpl w:val="DA3CF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ED072A"/>
    <w:multiLevelType w:val="hybridMultilevel"/>
    <w:tmpl w:val="ABA8B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9163A"/>
    <w:multiLevelType w:val="hybridMultilevel"/>
    <w:tmpl w:val="C8F6FC20"/>
    <w:lvl w:ilvl="0" w:tplc="E5544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60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6E8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A00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CBE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ED7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381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606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08D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 w15:restartNumberingAfterBreak="0">
    <w:nsid w:val="71BC1BC0"/>
    <w:multiLevelType w:val="multilevel"/>
    <w:tmpl w:val="8C424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B636737"/>
    <w:multiLevelType w:val="hybridMultilevel"/>
    <w:tmpl w:val="00C4D32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D737D1A"/>
    <w:multiLevelType w:val="hybridMultilevel"/>
    <w:tmpl w:val="B2EA62C6"/>
    <w:lvl w:ilvl="0" w:tplc="0C52F14C">
      <w:start w:val="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856213">
    <w:abstractNumId w:val="3"/>
  </w:num>
  <w:num w:numId="2" w16cid:durableId="627785999">
    <w:abstractNumId w:val="0"/>
    <w:lvlOverride w:ilvl="0">
      <w:lvl w:ilvl="0">
        <w:start w:val="1"/>
        <w:numFmt w:val="bullet"/>
        <w:pStyle w:val="Listaconvieta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607086499">
    <w:abstractNumId w:val="43"/>
  </w:num>
  <w:num w:numId="4" w16cid:durableId="2051956942">
    <w:abstractNumId w:val="50"/>
  </w:num>
  <w:num w:numId="5" w16cid:durableId="603151532">
    <w:abstractNumId w:val="10"/>
  </w:num>
  <w:num w:numId="6" w16cid:durableId="271399886">
    <w:abstractNumId w:val="10"/>
    <w:lvlOverride w:ilvl="0">
      <w:startOverride w:val="1"/>
    </w:lvlOverride>
  </w:num>
  <w:num w:numId="7" w16cid:durableId="702436220">
    <w:abstractNumId w:val="18"/>
  </w:num>
  <w:num w:numId="8" w16cid:durableId="98113726">
    <w:abstractNumId w:val="56"/>
  </w:num>
  <w:num w:numId="9" w16cid:durableId="548954685">
    <w:abstractNumId w:val="55"/>
  </w:num>
  <w:num w:numId="10" w16cid:durableId="693578870">
    <w:abstractNumId w:val="15"/>
  </w:num>
  <w:num w:numId="11" w16cid:durableId="850485279">
    <w:abstractNumId w:val="14"/>
  </w:num>
  <w:num w:numId="12" w16cid:durableId="1479691577">
    <w:abstractNumId w:val="8"/>
  </w:num>
  <w:num w:numId="13" w16cid:durableId="746000306">
    <w:abstractNumId w:val="32"/>
  </w:num>
  <w:num w:numId="14" w16cid:durableId="453402477">
    <w:abstractNumId w:val="7"/>
  </w:num>
  <w:num w:numId="15" w16cid:durableId="1042093413">
    <w:abstractNumId w:val="44"/>
  </w:num>
  <w:num w:numId="16" w16cid:durableId="345401298">
    <w:abstractNumId w:val="34"/>
  </w:num>
  <w:num w:numId="17" w16cid:durableId="45185009">
    <w:abstractNumId w:val="23"/>
  </w:num>
  <w:num w:numId="18" w16cid:durableId="1980765009">
    <w:abstractNumId w:val="47"/>
  </w:num>
  <w:num w:numId="19" w16cid:durableId="163979819">
    <w:abstractNumId w:val="9"/>
  </w:num>
  <w:num w:numId="20" w16cid:durableId="810901423">
    <w:abstractNumId w:val="41"/>
  </w:num>
  <w:num w:numId="21" w16cid:durableId="204761740">
    <w:abstractNumId w:val="13"/>
  </w:num>
  <w:num w:numId="22" w16cid:durableId="1151216082">
    <w:abstractNumId w:val="25"/>
  </w:num>
  <w:num w:numId="23" w16cid:durableId="882015086">
    <w:abstractNumId w:val="28"/>
  </w:num>
  <w:num w:numId="24" w16cid:durableId="764153480">
    <w:abstractNumId w:val="48"/>
  </w:num>
  <w:num w:numId="25" w16cid:durableId="1056394589">
    <w:abstractNumId w:val="21"/>
  </w:num>
  <w:num w:numId="26" w16cid:durableId="1793858280">
    <w:abstractNumId w:val="31"/>
  </w:num>
  <w:num w:numId="27" w16cid:durableId="1337151952">
    <w:abstractNumId w:val="29"/>
  </w:num>
  <w:num w:numId="28" w16cid:durableId="147138169">
    <w:abstractNumId w:val="11"/>
  </w:num>
  <w:num w:numId="29" w16cid:durableId="1900165705">
    <w:abstractNumId w:val="33"/>
  </w:num>
  <w:num w:numId="30" w16cid:durableId="1385982268">
    <w:abstractNumId w:val="26"/>
  </w:num>
  <w:num w:numId="31" w16cid:durableId="1466050026">
    <w:abstractNumId w:val="38"/>
  </w:num>
  <w:num w:numId="32" w16cid:durableId="1253515255">
    <w:abstractNumId w:val="17"/>
  </w:num>
  <w:num w:numId="33" w16cid:durableId="795636674">
    <w:abstractNumId w:val="49"/>
  </w:num>
  <w:num w:numId="34" w16cid:durableId="1060982283">
    <w:abstractNumId w:val="2"/>
  </w:num>
  <w:num w:numId="35" w16cid:durableId="2057122546">
    <w:abstractNumId w:val="36"/>
  </w:num>
  <w:num w:numId="36" w16cid:durableId="2034650720">
    <w:abstractNumId w:val="51"/>
  </w:num>
  <w:num w:numId="37" w16cid:durableId="2133983683">
    <w:abstractNumId w:val="19"/>
  </w:num>
  <w:num w:numId="38" w16cid:durableId="582030739">
    <w:abstractNumId w:val="42"/>
  </w:num>
  <w:num w:numId="39" w16cid:durableId="340591160">
    <w:abstractNumId w:val="6"/>
  </w:num>
  <w:num w:numId="40" w16cid:durableId="1905679805">
    <w:abstractNumId w:val="20"/>
  </w:num>
  <w:num w:numId="41" w16cid:durableId="2081320672">
    <w:abstractNumId w:val="27"/>
  </w:num>
  <w:num w:numId="42" w16cid:durableId="2127431975">
    <w:abstractNumId w:val="54"/>
  </w:num>
  <w:num w:numId="43" w16cid:durableId="10228637">
    <w:abstractNumId w:val="4"/>
  </w:num>
  <w:num w:numId="44" w16cid:durableId="1326201718">
    <w:abstractNumId w:val="22"/>
  </w:num>
  <w:num w:numId="45" w16cid:durableId="953557087">
    <w:abstractNumId w:val="16"/>
  </w:num>
  <w:num w:numId="46" w16cid:durableId="882711073">
    <w:abstractNumId w:val="30"/>
  </w:num>
  <w:num w:numId="47" w16cid:durableId="141240815">
    <w:abstractNumId w:val="35"/>
  </w:num>
  <w:num w:numId="48" w16cid:durableId="2033265183">
    <w:abstractNumId w:val="37"/>
  </w:num>
  <w:num w:numId="49" w16cid:durableId="570430588">
    <w:abstractNumId w:val="5"/>
  </w:num>
  <w:num w:numId="50" w16cid:durableId="412557119">
    <w:abstractNumId w:val="40"/>
  </w:num>
  <w:num w:numId="51" w16cid:durableId="371615213">
    <w:abstractNumId w:val="46"/>
  </w:num>
  <w:num w:numId="52" w16cid:durableId="1264263617">
    <w:abstractNumId w:val="1"/>
  </w:num>
  <w:num w:numId="53" w16cid:durableId="510797144">
    <w:abstractNumId w:val="39"/>
  </w:num>
  <w:num w:numId="54" w16cid:durableId="1827089036">
    <w:abstractNumId w:val="24"/>
  </w:num>
  <w:num w:numId="55" w16cid:durableId="867526245">
    <w:abstractNumId w:val="52"/>
  </w:num>
  <w:num w:numId="56" w16cid:durableId="1072779644">
    <w:abstractNumId w:val="12"/>
  </w:num>
  <w:num w:numId="57" w16cid:durableId="1971276150">
    <w:abstractNumId w:val="45"/>
  </w:num>
  <w:num w:numId="58" w16cid:durableId="572397892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39"/>
    <w:rsid w:val="00006004"/>
    <w:rsid w:val="00006844"/>
    <w:rsid w:val="00006DD2"/>
    <w:rsid w:val="00010E4E"/>
    <w:rsid w:val="00027A81"/>
    <w:rsid w:val="00030266"/>
    <w:rsid w:val="00030F9D"/>
    <w:rsid w:val="000339E7"/>
    <w:rsid w:val="00033F9B"/>
    <w:rsid w:val="00034007"/>
    <w:rsid w:val="00045DE9"/>
    <w:rsid w:val="000472B0"/>
    <w:rsid w:val="000514ED"/>
    <w:rsid w:val="000608B4"/>
    <w:rsid w:val="000632EA"/>
    <w:rsid w:val="000646E2"/>
    <w:rsid w:val="000650F1"/>
    <w:rsid w:val="000714B8"/>
    <w:rsid w:val="000725FB"/>
    <w:rsid w:val="0007347C"/>
    <w:rsid w:val="0007414E"/>
    <w:rsid w:val="0007581B"/>
    <w:rsid w:val="00081F37"/>
    <w:rsid w:val="00090414"/>
    <w:rsid w:val="00092630"/>
    <w:rsid w:val="000956C0"/>
    <w:rsid w:val="000A00AC"/>
    <w:rsid w:val="000A31C5"/>
    <w:rsid w:val="000A32EE"/>
    <w:rsid w:val="000A40D0"/>
    <w:rsid w:val="000B044D"/>
    <w:rsid w:val="000B0983"/>
    <w:rsid w:val="000B0AFB"/>
    <w:rsid w:val="000B4DA0"/>
    <w:rsid w:val="000B5830"/>
    <w:rsid w:val="000B5B5A"/>
    <w:rsid w:val="000C307D"/>
    <w:rsid w:val="000C54E7"/>
    <w:rsid w:val="000D3F42"/>
    <w:rsid w:val="000D54AB"/>
    <w:rsid w:val="000E0CEB"/>
    <w:rsid w:val="000E1F33"/>
    <w:rsid w:val="000E1F82"/>
    <w:rsid w:val="000E25BF"/>
    <w:rsid w:val="000E27AB"/>
    <w:rsid w:val="000E5CCC"/>
    <w:rsid w:val="000E6D72"/>
    <w:rsid w:val="000E7B7A"/>
    <w:rsid w:val="000F34D4"/>
    <w:rsid w:val="000F54EB"/>
    <w:rsid w:val="0010043F"/>
    <w:rsid w:val="001022B5"/>
    <w:rsid w:val="00112F82"/>
    <w:rsid w:val="00113B75"/>
    <w:rsid w:val="00114DF1"/>
    <w:rsid w:val="001222B3"/>
    <w:rsid w:val="00125087"/>
    <w:rsid w:val="00133919"/>
    <w:rsid w:val="00134A91"/>
    <w:rsid w:val="00134AE5"/>
    <w:rsid w:val="00137523"/>
    <w:rsid w:val="001435F1"/>
    <w:rsid w:val="00146DFC"/>
    <w:rsid w:val="00150680"/>
    <w:rsid w:val="00151584"/>
    <w:rsid w:val="00162645"/>
    <w:rsid w:val="00163039"/>
    <w:rsid w:val="00163071"/>
    <w:rsid w:val="001654B7"/>
    <w:rsid w:val="0017289D"/>
    <w:rsid w:val="0017488E"/>
    <w:rsid w:val="0017501D"/>
    <w:rsid w:val="00177C81"/>
    <w:rsid w:val="001863B5"/>
    <w:rsid w:val="001867FE"/>
    <w:rsid w:val="001869DE"/>
    <w:rsid w:val="00194E91"/>
    <w:rsid w:val="0019584F"/>
    <w:rsid w:val="001A09CF"/>
    <w:rsid w:val="001A1D41"/>
    <w:rsid w:val="001B0A3F"/>
    <w:rsid w:val="001B1F51"/>
    <w:rsid w:val="001B540A"/>
    <w:rsid w:val="001C1CC7"/>
    <w:rsid w:val="001C66BB"/>
    <w:rsid w:val="001D0CFE"/>
    <w:rsid w:val="001D10AE"/>
    <w:rsid w:val="001D78F1"/>
    <w:rsid w:val="001E0899"/>
    <w:rsid w:val="001E29C4"/>
    <w:rsid w:val="001F1C4F"/>
    <w:rsid w:val="001F4707"/>
    <w:rsid w:val="001F531B"/>
    <w:rsid w:val="001F60D0"/>
    <w:rsid w:val="001F6C70"/>
    <w:rsid w:val="002001EB"/>
    <w:rsid w:val="00210711"/>
    <w:rsid w:val="00214804"/>
    <w:rsid w:val="00217057"/>
    <w:rsid w:val="00220C2F"/>
    <w:rsid w:val="002242D4"/>
    <w:rsid w:val="00224F26"/>
    <w:rsid w:val="00225F01"/>
    <w:rsid w:val="00227042"/>
    <w:rsid w:val="0023040C"/>
    <w:rsid w:val="0023328B"/>
    <w:rsid w:val="00236E8A"/>
    <w:rsid w:val="00237EE4"/>
    <w:rsid w:val="002431F3"/>
    <w:rsid w:val="0024429E"/>
    <w:rsid w:val="00257DD4"/>
    <w:rsid w:val="002663C0"/>
    <w:rsid w:val="00267F18"/>
    <w:rsid w:val="00275AD2"/>
    <w:rsid w:val="00276505"/>
    <w:rsid w:val="002834A4"/>
    <w:rsid w:val="002840A4"/>
    <w:rsid w:val="0028497A"/>
    <w:rsid w:val="00286201"/>
    <w:rsid w:val="00291E57"/>
    <w:rsid w:val="00292CE8"/>
    <w:rsid w:val="0029392C"/>
    <w:rsid w:val="002A07CB"/>
    <w:rsid w:val="002B263C"/>
    <w:rsid w:val="002B523D"/>
    <w:rsid w:val="002C1A23"/>
    <w:rsid w:val="002C2556"/>
    <w:rsid w:val="002C2A3F"/>
    <w:rsid w:val="002C5511"/>
    <w:rsid w:val="002D000B"/>
    <w:rsid w:val="002D05BC"/>
    <w:rsid w:val="002D0EA5"/>
    <w:rsid w:val="002D6587"/>
    <w:rsid w:val="002E1BC7"/>
    <w:rsid w:val="002E1DA3"/>
    <w:rsid w:val="002E44A4"/>
    <w:rsid w:val="002E7D20"/>
    <w:rsid w:val="002F0E0A"/>
    <w:rsid w:val="002F116B"/>
    <w:rsid w:val="002F32F7"/>
    <w:rsid w:val="00301E41"/>
    <w:rsid w:val="00304463"/>
    <w:rsid w:val="00332B97"/>
    <w:rsid w:val="00333D49"/>
    <w:rsid w:val="003364B1"/>
    <w:rsid w:val="00336DBF"/>
    <w:rsid w:val="00337B8B"/>
    <w:rsid w:val="00343A55"/>
    <w:rsid w:val="00343E3B"/>
    <w:rsid w:val="003523A8"/>
    <w:rsid w:val="00355F33"/>
    <w:rsid w:val="00357489"/>
    <w:rsid w:val="003579EC"/>
    <w:rsid w:val="0036070A"/>
    <w:rsid w:val="00364D9B"/>
    <w:rsid w:val="00366D1A"/>
    <w:rsid w:val="00372538"/>
    <w:rsid w:val="00374EC0"/>
    <w:rsid w:val="0037530E"/>
    <w:rsid w:val="00383A3E"/>
    <w:rsid w:val="0039471E"/>
    <w:rsid w:val="003A1461"/>
    <w:rsid w:val="003A2CAB"/>
    <w:rsid w:val="003A348A"/>
    <w:rsid w:val="003A3A7E"/>
    <w:rsid w:val="003A50B5"/>
    <w:rsid w:val="003A746B"/>
    <w:rsid w:val="003B3472"/>
    <w:rsid w:val="003B4A14"/>
    <w:rsid w:val="003B620C"/>
    <w:rsid w:val="003B7C2B"/>
    <w:rsid w:val="003C158A"/>
    <w:rsid w:val="003C1E87"/>
    <w:rsid w:val="003C646C"/>
    <w:rsid w:val="003C6F82"/>
    <w:rsid w:val="003D1480"/>
    <w:rsid w:val="003D2B27"/>
    <w:rsid w:val="003D3E24"/>
    <w:rsid w:val="003D7777"/>
    <w:rsid w:val="003E1F2E"/>
    <w:rsid w:val="003F02A3"/>
    <w:rsid w:val="003F528F"/>
    <w:rsid w:val="003F54D1"/>
    <w:rsid w:val="003F6783"/>
    <w:rsid w:val="004039E3"/>
    <w:rsid w:val="00404974"/>
    <w:rsid w:val="004101AA"/>
    <w:rsid w:val="00413E8B"/>
    <w:rsid w:val="004215B8"/>
    <w:rsid w:val="00422AC5"/>
    <w:rsid w:val="00424810"/>
    <w:rsid w:val="0042497E"/>
    <w:rsid w:val="00425688"/>
    <w:rsid w:val="004278E9"/>
    <w:rsid w:val="00427AAA"/>
    <w:rsid w:val="00431366"/>
    <w:rsid w:val="004313AF"/>
    <w:rsid w:val="004375E5"/>
    <w:rsid w:val="00437C42"/>
    <w:rsid w:val="00437CD4"/>
    <w:rsid w:val="00440F61"/>
    <w:rsid w:val="00443E49"/>
    <w:rsid w:val="00447BBA"/>
    <w:rsid w:val="00456247"/>
    <w:rsid w:val="004608A3"/>
    <w:rsid w:val="00463505"/>
    <w:rsid w:val="004650EF"/>
    <w:rsid w:val="004759E2"/>
    <w:rsid w:val="00476FC5"/>
    <w:rsid w:val="00482DAB"/>
    <w:rsid w:val="00484471"/>
    <w:rsid w:val="0048480F"/>
    <w:rsid w:val="004864FA"/>
    <w:rsid w:val="00486E02"/>
    <w:rsid w:val="0049062B"/>
    <w:rsid w:val="00490F2E"/>
    <w:rsid w:val="00492B82"/>
    <w:rsid w:val="004A2E49"/>
    <w:rsid w:val="004A4145"/>
    <w:rsid w:val="004A51BD"/>
    <w:rsid w:val="004A542C"/>
    <w:rsid w:val="004B3B8A"/>
    <w:rsid w:val="004B6AC6"/>
    <w:rsid w:val="004C0497"/>
    <w:rsid w:val="004C08D8"/>
    <w:rsid w:val="004C3528"/>
    <w:rsid w:val="004C6F35"/>
    <w:rsid w:val="004C751C"/>
    <w:rsid w:val="004D1EA3"/>
    <w:rsid w:val="004D2D73"/>
    <w:rsid w:val="004D57F4"/>
    <w:rsid w:val="004D5E91"/>
    <w:rsid w:val="004D6A70"/>
    <w:rsid w:val="004D6BEC"/>
    <w:rsid w:val="004D7A46"/>
    <w:rsid w:val="004E798E"/>
    <w:rsid w:val="004E7CED"/>
    <w:rsid w:val="004F01FB"/>
    <w:rsid w:val="004F4FCE"/>
    <w:rsid w:val="004F5229"/>
    <w:rsid w:val="004F64F6"/>
    <w:rsid w:val="004F73FE"/>
    <w:rsid w:val="00500A8A"/>
    <w:rsid w:val="0050536B"/>
    <w:rsid w:val="00513223"/>
    <w:rsid w:val="005140FB"/>
    <w:rsid w:val="00515EC0"/>
    <w:rsid w:val="00521FF5"/>
    <w:rsid w:val="005220DD"/>
    <w:rsid w:val="00530760"/>
    <w:rsid w:val="0053343F"/>
    <w:rsid w:val="005346C4"/>
    <w:rsid w:val="0053602D"/>
    <w:rsid w:val="00537E39"/>
    <w:rsid w:val="00543F25"/>
    <w:rsid w:val="005457F9"/>
    <w:rsid w:val="0054794E"/>
    <w:rsid w:val="00550E06"/>
    <w:rsid w:val="00560B09"/>
    <w:rsid w:val="00561E7E"/>
    <w:rsid w:val="005633DA"/>
    <w:rsid w:val="00570E86"/>
    <w:rsid w:val="00576707"/>
    <w:rsid w:val="0057694A"/>
    <w:rsid w:val="00580A90"/>
    <w:rsid w:val="00584F5B"/>
    <w:rsid w:val="00587CCC"/>
    <w:rsid w:val="005A384B"/>
    <w:rsid w:val="005A5826"/>
    <w:rsid w:val="005A7659"/>
    <w:rsid w:val="005C0F56"/>
    <w:rsid w:val="005C1283"/>
    <w:rsid w:val="005C5085"/>
    <w:rsid w:val="005D1FE0"/>
    <w:rsid w:val="005E0165"/>
    <w:rsid w:val="005E0DB7"/>
    <w:rsid w:val="005E13D1"/>
    <w:rsid w:val="005E2541"/>
    <w:rsid w:val="005E3575"/>
    <w:rsid w:val="005E391F"/>
    <w:rsid w:val="005E3DAF"/>
    <w:rsid w:val="005E6AF1"/>
    <w:rsid w:val="005E6B5F"/>
    <w:rsid w:val="005F306D"/>
    <w:rsid w:val="005F3B8D"/>
    <w:rsid w:val="005F7692"/>
    <w:rsid w:val="005F7A59"/>
    <w:rsid w:val="006056AD"/>
    <w:rsid w:val="006224B0"/>
    <w:rsid w:val="006269C6"/>
    <w:rsid w:val="00627A91"/>
    <w:rsid w:val="006308F7"/>
    <w:rsid w:val="00634FCB"/>
    <w:rsid w:val="00635503"/>
    <w:rsid w:val="00635640"/>
    <w:rsid w:val="00636ED5"/>
    <w:rsid w:val="006429CA"/>
    <w:rsid w:val="00642C72"/>
    <w:rsid w:val="00643CB2"/>
    <w:rsid w:val="00645B38"/>
    <w:rsid w:val="00647AF1"/>
    <w:rsid w:val="00647DE1"/>
    <w:rsid w:val="0065139F"/>
    <w:rsid w:val="00655705"/>
    <w:rsid w:val="00660C9F"/>
    <w:rsid w:val="00660DF0"/>
    <w:rsid w:val="00661452"/>
    <w:rsid w:val="00661DD9"/>
    <w:rsid w:val="0066322F"/>
    <w:rsid w:val="006644FE"/>
    <w:rsid w:val="0066486C"/>
    <w:rsid w:val="00665472"/>
    <w:rsid w:val="00666482"/>
    <w:rsid w:val="0066677C"/>
    <w:rsid w:val="00667555"/>
    <w:rsid w:val="006819A4"/>
    <w:rsid w:val="00683EEA"/>
    <w:rsid w:val="0068654A"/>
    <w:rsid w:val="0069371C"/>
    <w:rsid w:val="00693873"/>
    <w:rsid w:val="006963CB"/>
    <w:rsid w:val="00697ACE"/>
    <w:rsid w:val="006A10FE"/>
    <w:rsid w:val="006A1EE3"/>
    <w:rsid w:val="006B77E7"/>
    <w:rsid w:val="006B7F76"/>
    <w:rsid w:val="006C0784"/>
    <w:rsid w:val="006C743C"/>
    <w:rsid w:val="006D15B4"/>
    <w:rsid w:val="006D6970"/>
    <w:rsid w:val="006E3EA9"/>
    <w:rsid w:val="006E40FF"/>
    <w:rsid w:val="006E4C27"/>
    <w:rsid w:val="006E6B2B"/>
    <w:rsid w:val="006E6EA6"/>
    <w:rsid w:val="006F298E"/>
    <w:rsid w:val="006F5632"/>
    <w:rsid w:val="006F63A8"/>
    <w:rsid w:val="00700128"/>
    <w:rsid w:val="00703AFA"/>
    <w:rsid w:val="00706EFD"/>
    <w:rsid w:val="00721855"/>
    <w:rsid w:val="00723217"/>
    <w:rsid w:val="00725924"/>
    <w:rsid w:val="0073303A"/>
    <w:rsid w:val="007442A1"/>
    <w:rsid w:val="0075792E"/>
    <w:rsid w:val="00760379"/>
    <w:rsid w:val="007649CF"/>
    <w:rsid w:val="00775F1E"/>
    <w:rsid w:val="00776928"/>
    <w:rsid w:val="00781902"/>
    <w:rsid w:val="00785966"/>
    <w:rsid w:val="00787E46"/>
    <w:rsid w:val="00787EFE"/>
    <w:rsid w:val="0079253F"/>
    <w:rsid w:val="00795153"/>
    <w:rsid w:val="00795FCC"/>
    <w:rsid w:val="007A0BD3"/>
    <w:rsid w:val="007A0DB1"/>
    <w:rsid w:val="007A1B64"/>
    <w:rsid w:val="007A50F0"/>
    <w:rsid w:val="007A66D5"/>
    <w:rsid w:val="007A78E5"/>
    <w:rsid w:val="007C01D1"/>
    <w:rsid w:val="007C0396"/>
    <w:rsid w:val="007C21F8"/>
    <w:rsid w:val="007C2B2C"/>
    <w:rsid w:val="007C531B"/>
    <w:rsid w:val="007C5492"/>
    <w:rsid w:val="007D260A"/>
    <w:rsid w:val="007D42D3"/>
    <w:rsid w:val="007D6873"/>
    <w:rsid w:val="007D708F"/>
    <w:rsid w:val="007D7972"/>
    <w:rsid w:val="007E0557"/>
    <w:rsid w:val="007E2A4F"/>
    <w:rsid w:val="007E362C"/>
    <w:rsid w:val="007F1F5F"/>
    <w:rsid w:val="007F2644"/>
    <w:rsid w:val="0080142A"/>
    <w:rsid w:val="0081022D"/>
    <w:rsid w:val="0081105D"/>
    <w:rsid w:val="00813BF2"/>
    <w:rsid w:val="00816CE9"/>
    <w:rsid w:val="00820B82"/>
    <w:rsid w:val="00821163"/>
    <w:rsid w:val="008326A0"/>
    <w:rsid w:val="0083506C"/>
    <w:rsid w:val="00836F1C"/>
    <w:rsid w:val="00851B6B"/>
    <w:rsid w:val="0085308A"/>
    <w:rsid w:val="00853130"/>
    <w:rsid w:val="00853B49"/>
    <w:rsid w:val="00856784"/>
    <w:rsid w:val="008614F7"/>
    <w:rsid w:val="00863BF5"/>
    <w:rsid w:val="008661A7"/>
    <w:rsid w:val="0086654F"/>
    <w:rsid w:val="00867218"/>
    <w:rsid w:val="008729C0"/>
    <w:rsid w:val="00873E06"/>
    <w:rsid w:val="00880E55"/>
    <w:rsid w:val="00890309"/>
    <w:rsid w:val="00892164"/>
    <w:rsid w:val="008A0431"/>
    <w:rsid w:val="008A09CD"/>
    <w:rsid w:val="008A0BC1"/>
    <w:rsid w:val="008A1BA8"/>
    <w:rsid w:val="008A4691"/>
    <w:rsid w:val="008A6E1C"/>
    <w:rsid w:val="008A7AD0"/>
    <w:rsid w:val="008B16DD"/>
    <w:rsid w:val="008B2762"/>
    <w:rsid w:val="008B3901"/>
    <w:rsid w:val="008B3938"/>
    <w:rsid w:val="008C2F65"/>
    <w:rsid w:val="008C367B"/>
    <w:rsid w:val="008D10E9"/>
    <w:rsid w:val="008D17D1"/>
    <w:rsid w:val="008D4D4A"/>
    <w:rsid w:val="008D620F"/>
    <w:rsid w:val="008E0336"/>
    <w:rsid w:val="008E4909"/>
    <w:rsid w:val="008E6931"/>
    <w:rsid w:val="008E6BF3"/>
    <w:rsid w:val="008F002B"/>
    <w:rsid w:val="008F14A0"/>
    <w:rsid w:val="008F786E"/>
    <w:rsid w:val="00901EF7"/>
    <w:rsid w:val="009029B6"/>
    <w:rsid w:val="00903D9B"/>
    <w:rsid w:val="009122A7"/>
    <w:rsid w:val="009127F3"/>
    <w:rsid w:val="00915D47"/>
    <w:rsid w:val="0091774A"/>
    <w:rsid w:val="009213D9"/>
    <w:rsid w:val="00922BAF"/>
    <w:rsid w:val="00927E51"/>
    <w:rsid w:val="00931BF4"/>
    <w:rsid w:val="00934FC0"/>
    <w:rsid w:val="0093625E"/>
    <w:rsid w:val="009448A0"/>
    <w:rsid w:val="00945181"/>
    <w:rsid w:val="00945525"/>
    <w:rsid w:val="00945527"/>
    <w:rsid w:val="009502FF"/>
    <w:rsid w:val="009505E5"/>
    <w:rsid w:val="00953463"/>
    <w:rsid w:val="00955DF9"/>
    <w:rsid w:val="00960297"/>
    <w:rsid w:val="00962135"/>
    <w:rsid w:val="009624CB"/>
    <w:rsid w:val="009634F0"/>
    <w:rsid w:val="00965E7F"/>
    <w:rsid w:val="009766EB"/>
    <w:rsid w:val="00976E6F"/>
    <w:rsid w:val="0098081F"/>
    <w:rsid w:val="00981506"/>
    <w:rsid w:val="0098154D"/>
    <w:rsid w:val="009818F6"/>
    <w:rsid w:val="009821BB"/>
    <w:rsid w:val="009826C5"/>
    <w:rsid w:val="0098543E"/>
    <w:rsid w:val="009A119B"/>
    <w:rsid w:val="009A1BD7"/>
    <w:rsid w:val="009A5FD6"/>
    <w:rsid w:val="009A74B6"/>
    <w:rsid w:val="009B149C"/>
    <w:rsid w:val="009B24DE"/>
    <w:rsid w:val="009B5088"/>
    <w:rsid w:val="009C18D2"/>
    <w:rsid w:val="009C18F9"/>
    <w:rsid w:val="009C1ED5"/>
    <w:rsid w:val="009C2112"/>
    <w:rsid w:val="009C7457"/>
    <w:rsid w:val="009E154E"/>
    <w:rsid w:val="009E1BE2"/>
    <w:rsid w:val="009E1CC4"/>
    <w:rsid w:val="009E3440"/>
    <w:rsid w:val="009E47A5"/>
    <w:rsid w:val="009E6D5F"/>
    <w:rsid w:val="009F04D3"/>
    <w:rsid w:val="009F3530"/>
    <w:rsid w:val="009F52D2"/>
    <w:rsid w:val="009F69CB"/>
    <w:rsid w:val="00A10AC3"/>
    <w:rsid w:val="00A12031"/>
    <w:rsid w:val="00A1519B"/>
    <w:rsid w:val="00A159BF"/>
    <w:rsid w:val="00A16882"/>
    <w:rsid w:val="00A175EC"/>
    <w:rsid w:val="00A2182B"/>
    <w:rsid w:val="00A223F8"/>
    <w:rsid w:val="00A23B9C"/>
    <w:rsid w:val="00A40652"/>
    <w:rsid w:val="00A434AE"/>
    <w:rsid w:val="00A43CE8"/>
    <w:rsid w:val="00A4599F"/>
    <w:rsid w:val="00A51BB2"/>
    <w:rsid w:val="00A53217"/>
    <w:rsid w:val="00A56515"/>
    <w:rsid w:val="00A56F8B"/>
    <w:rsid w:val="00A65BA0"/>
    <w:rsid w:val="00A7380B"/>
    <w:rsid w:val="00A7560D"/>
    <w:rsid w:val="00A852DC"/>
    <w:rsid w:val="00A90EFB"/>
    <w:rsid w:val="00A958C9"/>
    <w:rsid w:val="00AA4263"/>
    <w:rsid w:val="00AA5832"/>
    <w:rsid w:val="00AA79C8"/>
    <w:rsid w:val="00AB26B0"/>
    <w:rsid w:val="00AB4381"/>
    <w:rsid w:val="00AB46FD"/>
    <w:rsid w:val="00AB60EF"/>
    <w:rsid w:val="00AB6AD0"/>
    <w:rsid w:val="00AC0229"/>
    <w:rsid w:val="00AC49D8"/>
    <w:rsid w:val="00AD0B6C"/>
    <w:rsid w:val="00AD13DC"/>
    <w:rsid w:val="00AD5346"/>
    <w:rsid w:val="00AD5714"/>
    <w:rsid w:val="00AE0F7B"/>
    <w:rsid w:val="00AE27F8"/>
    <w:rsid w:val="00AF0613"/>
    <w:rsid w:val="00AF2D87"/>
    <w:rsid w:val="00AF3B41"/>
    <w:rsid w:val="00B024D7"/>
    <w:rsid w:val="00B10537"/>
    <w:rsid w:val="00B158E7"/>
    <w:rsid w:val="00B16526"/>
    <w:rsid w:val="00B22C35"/>
    <w:rsid w:val="00B318B5"/>
    <w:rsid w:val="00B31FF0"/>
    <w:rsid w:val="00B34739"/>
    <w:rsid w:val="00B361DA"/>
    <w:rsid w:val="00B37956"/>
    <w:rsid w:val="00B54B6F"/>
    <w:rsid w:val="00B569F8"/>
    <w:rsid w:val="00B576E9"/>
    <w:rsid w:val="00B64864"/>
    <w:rsid w:val="00B66E49"/>
    <w:rsid w:val="00B72078"/>
    <w:rsid w:val="00B77932"/>
    <w:rsid w:val="00B8358F"/>
    <w:rsid w:val="00B84F7A"/>
    <w:rsid w:val="00B927CB"/>
    <w:rsid w:val="00B94670"/>
    <w:rsid w:val="00B963A9"/>
    <w:rsid w:val="00BA2DB3"/>
    <w:rsid w:val="00BA4384"/>
    <w:rsid w:val="00BB0C27"/>
    <w:rsid w:val="00BB182A"/>
    <w:rsid w:val="00BB18AA"/>
    <w:rsid w:val="00BB2DA1"/>
    <w:rsid w:val="00BB7FFA"/>
    <w:rsid w:val="00BC143E"/>
    <w:rsid w:val="00BC3EF1"/>
    <w:rsid w:val="00BC5F47"/>
    <w:rsid w:val="00BD366C"/>
    <w:rsid w:val="00BD435F"/>
    <w:rsid w:val="00BD43D2"/>
    <w:rsid w:val="00BE5121"/>
    <w:rsid w:val="00BE58EC"/>
    <w:rsid w:val="00BF3BCE"/>
    <w:rsid w:val="00BF5DB9"/>
    <w:rsid w:val="00BF5E98"/>
    <w:rsid w:val="00BF67C7"/>
    <w:rsid w:val="00BF7ADA"/>
    <w:rsid w:val="00C061BD"/>
    <w:rsid w:val="00C130AB"/>
    <w:rsid w:val="00C13AE6"/>
    <w:rsid w:val="00C14042"/>
    <w:rsid w:val="00C20BDA"/>
    <w:rsid w:val="00C22FB8"/>
    <w:rsid w:val="00C254FB"/>
    <w:rsid w:val="00C25814"/>
    <w:rsid w:val="00C260C9"/>
    <w:rsid w:val="00C27138"/>
    <w:rsid w:val="00C319B5"/>
    <w:rsid w:val="00C345AC"/>
    <w:rsid w:val="00C35619"/>
    <w:rsid w:val="00C368AF"/>
    <w:rsid w:val="00C37126"/>
    <w:rsid w:val="00C41631"/>
    <w:rsid w:val="00C4168B"/>
    <w:rsid w:val="00C42985"/>
    <w:rsid w:val="00C42A4A"/>
    <w:rsid w:val="00C46065"/>
    <w:rsid w:val="00C465BF"/>
    <w:rsid w:val="00C53B68"/>
    <w:rsid w:val="00C53CCA"/>
    <w:rsid w:val="00C54037"/>
    <w:rsid w:val="00C62A2E"/>
    <w:rsid w:val="00C638D3"/>
    <w:rsid w:val="00C642A9"/>
    <w:rsid w:val="00C7057A"/>
    <w:rsid w:val="00C7603B"/>
    <w:rsid w:val="00C82B78"/>
    <w:rsid w:val="00C833A5"/>
    <w:rsid w:val="00C87BF6"/>
    <w:rsid w:val="00C96A81"/>
    <w:rsid w:val="00C96D9A"/>
    <w:rsid w:val="00CA31DB"/>
    <w:rsid w:val="00CA5DBF"/>
    <w:rsid w:val="00CA7954"/>
    <w:rsid w:val="00CB11F0"/>
    <w:rsid w:val="00CB11FA"/>
    <w:rsid w:val="00CB1E55"/>
    <w:rsid w:val="00CB3E2C"/>
    <w:rsid w:val="00CB4A24"/>
    <w:rsid w:val="00CC42E8"/>
    <w:rsid w:val="00CC4355"/>
    <w:rsid w:val="00CD12EE"/>
    <w:rsid w:val="00CD1D5B"/>
    <w:rsid w:val="00CD1EF3"/>
    <w:rsid w:val="00CD4C7E"/>
    <w:rsid w:val="00CE19FF"/>
    <w:rsid w:val="00CE78E3"/>
    <w:rsid w:val="00CF1DC7"/>
    <w:rsid w:val="00CF2DA6"/>
    <w:rsid w:val="00CF77BD"/>
    <w:rsid w:val="00D0098B"/>
    <w:rsid w:val="00D02584"/>
    <w:rsid w:val="00D045C5"/>
    <w:rsid w:val="00D047E3"/>
    <w:rsid w:val="00D07094"/>
    <w:rsid w:val="00D104C5"/>
    <w:rsid w:val="00D13740"/>
    <w:rsid w:val="00D146D9"/>
    <w:rsid w:val="00D169E5"/>
    <w:rsid w:val="00D21EB5"/>
    <w:rsid w:val="00D22417"/>
    <w:rsid w:val="00D22AFF"/>
    <w:rsid w:val="00D23FBB"/>
    <w:rsid w:val="00D2451E"/>
    <w:rsid w:val="00D27F3D"/>
    <w:rsid w:val="00D3727C"/>
    <w:rsid w:val="00D374C9"/>
    <w:rsid w:val="00D417E1"/>
    <w:rsid w:val="00D42CBC"/>
    <w:rsid w:val="00D43570"/>
    <w:rsid w:val="00D460CF"/>
    <w:rsid w:val="00D47AC6"/>
    <w:rsid w:val="00D53378"/>
    <w:rsid w:val="00D61BAF"/>
    <w:rsid w:val="00D633CC"/>
    <w:rsid w:val="00D6430A"/>
    <w:rsid w:val="00D74280"/>
    <w:rsid w:val="00D77163"/>
    <w:rsid w:val="00D84045"/>
    <w:rsid w:val="00D841B0"/>
    <w:rsid w:val="00D8597D"/>
    <w:rsid w:val="00D907FB"/>
    <w:rsid w:val="00D9261F"/>
    <w:rsid w:val="00D97A22"/>
    <w:rsid w:val="00DA2BDE"/>
    <w:rsid w:val="00DA2CBC"/>
    <w:rsid w:val="00DB0F5A"/>
    <w:rsid w:val="00DB18DC"/>
    <w:rsid w:val="00DB198A"/>
    <w:rsid w:val="00DB19E3"/>
    <w:rsid w:val="00DB580D"/>
    <w:rsid w:val="00DC09CF"/>
    <w:rsid w:val="00DC4A02"/>
    <w:rsid w:val="00DC671C"/>
    <w:rsid w:val="00DD156E"/>
    <w:rsid w:val="00DD2BF8"/>
    <w:rsid w:val="00DD3A6B"/>
    <w:rsid w:val="00DD701F"/>
    <w:rsid w:val="00DE357B"/>
    <w:rsid w:val="00DE566D"/>
    <w:rsid w:val="00DE727B"/>
    <w:rsid w:val="00DE7473"/>
    <w:rsid w:val="00DF3729"/>
    <w:rsid w:val="00DF4155"/>
    <w:rsid w:val="00DF4899"/>
    <w:rsid w:val="00DF55B1"/>
    <w:rsid w:val="00DF690B"/>
    <w:rsid w:val="00DF7362"/>
    <w:rsid w:val="00E02856"/>
    <w:rsid w:val="00E1253E"/>
    <w:rsid w:val="00E17340"/>
    <w:rsid w:val="00E20A82"/>
    <w:rsid w:val="00E22DC4"/>
    <w:rsid w:val="00E300D5"/>
    <w:rsid w:val="00E33482"/>
    <w:rsid w:val="00E3367F"/>
    <w:rsid w:val="00E35289"/>
    <w:rsid w:val="00E36D00"/>
    <w:rsid w:val="00E40017"/>
    <w:rsid w:val="00E45366"/>
    <w:rsid w:val="00E45EA0"/>
    <w:rsid w:val="00E5168E"/>
    <w:rsid w:val="00E5198E"/>
    <w:rsid w:val="00E52A9C"/>
    <w:rsid w:val="00E54328"/>
    <w:rsid w:val="00E54EF8"/>
    <w:rsid w:val="00E557CF"/>
    <w:rsid w:val="00E6192D"/>
    <w:rsid w:val="00E63AD4"/>
    <w:rsid w:val="00E64298"/>
    <w:rsid w:val="00E642E2"/>
    <w:rsid w:val="00E64699"/>
    <w:rsid w:val="00E66C1B"/>
    <w:rsid w:val="00E70D32"/>
    <w:rsid w:val="00E74DFC"/>
    <w:rsid w:val="00E8035E"/>
    <w:rsid w:val="00E82216"/>
    <w:rsid w:val="00E83D5C"/>
    <w:rsid w:val="00E8445F"/>
    <w:rsid w:val="00E85EC7"/>
    <w:rsid w:val="00E8650C"/>
    <w:rsid w:val="00E87078"/>
    <w:rsid w:val="00E91A9C"/>
    <w:rsid w:val="00E91AD4"/>
    <w:rsid w:val="00E9208E"/>
    <w:rsid w:val="00E920A6"/>
    <w:rsid w:val="00E93822"/>
    <w:rsid w:val="00E94D37"/>
    <w:rsid w:val="00EB3EFD"/>
    <w:rsid w:val="00EC014A"/>
    <w:rsid w:val="00EC40B4"/>
    <w:rsid w:val="00EC77E3"/>
    <w:rsid w:val="00ED0190"/>
    <w:rsid w:val="00ED0AD7"/>
    <w:rsid w:val="00ED2B37"/>
    <w:rsid w:val="00ED2E86"/>
    <w:rsid w:val="00ED400D"/>
    <w:rsid w:val="00ED6B80"/>
    <w:rsid w:val="00EE2471"/>
    <w:rsid w:val="00EE400A"/>
    <w:rsid w:val="00EE5496"/>
    <w:rsid w:val="00EF6BAE"/>
    <w:rsid w:val="00EF70C9"/>
    <w:rsid w:val="00F00C7E"/>
    <w:rsid w:val="00F01721"/>
    <w:rsid w:val="00F02A1F"/>
    <w:rsid w:val="00F02E70"/>
    <w:rsid w:val="00F039EA"/>
    <w:rsid w:val="00F04570"/>
    <w:rsid w:val="00F05688"/>
    <w:rsid w:val="00F107BE"/>
    <w:rsid w:val="00F107FD"/>
    <w:rsid w:val="00F161F0"/>
    <w:rsid w:val="00F22B75"/>
    <w:rsid w:val="00F24647"/>
    <w:rsid w:val="00F25774"/>
    <w:rsid w:val="00F27D3E"/>
    <w:rsid w:val="00F35945"/>
    <w:rsid w:val="00F364D6"/>
    <w:rsid w:val="00F36644"/>
    <w:rsid w:val="00F37233"/>
    <w:rsid w:val="00F40110"/>
    <w:rsid w:val="00F4339C"/>
    <w:rsid w:val="00F4566C"/>
    <w:rsid w:val="00F46C2D"/>
    <w:rsid w:val="00F51B75"/>
    <w:rsid w:val="00F55BCF"/>
    <w:rsid w:val="00F56096"/>
    <w:rsid w:val="00F61C9E"/>
    <w:rsid w:val="00F6498D"/>
    <w:rsid w:val="00F65732"/>
    <w:rsid w:val="00F65F66"/>
    <w:rsid w:val="00F67691"/>
    <w:rsid w:val="00F6779B"/>
    <w:rsid w:val="00F67986"/>
    <w:rsid w:val="00F73288"/>
    <w:rsid w:val="00F75EA4"/>
    <w:rsid w:val="00F778A7"/>
    <w:rsid w:val="00F81F1E"/>
    <w:rsid w:val="00F82C06"/>
    <w:rsid w:val="00F82C75"/>
    <w:rsid w:val="00F83E78"/>
    <w:rsid w:val="00F85B00"/>
    <w:rsid w:val="00F8797E"/>
    <w:rsid w:val="00F93174"/>
    <w:rsid w:val="00F93894"/>
    <w:rsid w:val="00F94C4B"/>
    <w:rsid w:val="00F96C52"/>
    <w:rsid w:val="00FA1DE4"/>
    <w:rsid w:val="00FA2B9B"/>
    <w:rsid w:val="00FB051C"/>
    <w:rsid w:val="00FB20F8"/>
    <w:rsid w:val="00FB5761"/>
    <w:rsid w:val="00FB7718"/>
    <w:rsid w:val="00FC21D0"/>
    <w:rsid w:val="00FC3E43"/>
    <w:rsid w:val="00FC5CD7"/>
    <w:rsid w:val="00FD0CC2"/>
    <w:rsid w:val="00FD0D20"/>
    <w:rsid w:val="00FD3B3F"/>
    <w:rsid w:val="00FD58A6"/>
    <w:rsid w:val="00FD5A2C"/>
    <w:rsid w:val="00FE0287"/>
    <w:rsid w:val="00FE106A"/>
    <w:rsid w:val="00FE74FE"/>
    <w:rsid w:val="00FE7508"/>
    <w:rsid w:val="00FE7939"/>
    <w:rsid w:val="00FE795F"/>
    <w:rsid w:val="00FE7A64"/>
    <w:rsid w:val="00FF034B"/>
    <w:rsid w:val="00FF5A2C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8DB9FB"/>
  <w14:defaultImageDpi w14:val="32767"/>
  <w15:docId w15:val="{ED42BE79-C305-4C2D-BA14-7D753891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366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F2D87"/>
    <w:pPr>
      <w:spacing w:after="240" w:line="240" w:lineRule="atLeast"/>
      <w:ind w:firstLine="360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2451E"/>
    <w:rPr>
      <w:rFonts w:ascii="Garamond" w:hAnsi="Garamond"/>
      <w:sz w:val="22"/>
      <w:lang w:val="en-US" w:eastAsia="en-US" w:bidi="ar-SA"/>
    </w:rPr>
  </w:style>
  <w:style w:type="paragraph" w:customStyle="1" w:styleId="Citadebloque">
    <w:name w:val="Cita de bloque"/>
    <w:basedOn w:val="Textoindependiente"/>
    <w:link w:val="CitadebloqueC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CitadebloqueCar">
    <w:name w:val="Cita de bloque Car"/>
    <w:basedOn w:val="Fuentedeprrafopredeter"/>
    <w:link w:val="Citadebloque"/>
    <w:rsid w:val="00D2451E"/>
    <w:rPr>
      <w:rFonts w:ascii="Garamond" w:hAnsi="Garamond"/>
      <w:i/>
      <w:sz w:val="22"/>
      <w:lang w:val="en-US" w:eastAsia="en-US" w:bidi="ar-SA"/>
    </w:rPr>
  </w:style>
  <w:style w:type="paragraph" w:styleId="Descripcin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Refdenotaalfinal">
    <w:name w:val="endnote reference"/>
    <w:semiHidden/>
    <w:rsid w:val="00AF2D87"/>
    <w:rPr>
      <w:vertAlign w:val="superscript"/>
    </w:rPr>
  </w:style>
  <w:style w:type="paragraph" w:styleId="Textonotaalfinal">
    <w:name w:val="endnote text"/>
    <w:basedOn w:val="Normal"/>
    <w:semiHidden/>
    <w:rsid w:val="00AD13DC"/>
  </w:style>
  <w:style w:type="character" w:styleId="Refdenotaalpie">
    <w:name w:val="footnote reference"/>
    <w:semiHidden/>
    <w:rsid w:val="00AF2D87"/>
    <w:rPr>
      <w:vertAlign w:val="superscript"/>
    </w:rPr>
  </w:style>
  <w:style w:type="paragraph" w:styleId="Textonotapie">
    <w:name w:val="footnote text"/>
    <w:basedOn w:val="Normal"/>
    <w:semiHidden/>
    <w:rsid w:val="00AD13DC"/>
  </w:style>
  <w:style w:type="paragraph" w:styleId="ndice1">
    <w:name w:val="index 1"/>
    <w:basedOn w:val="Normal"/>
    <w:semiHidden/>
    <w:rsid w:val="00AD13DC"/>
    <w:rPr>
      <w:sz w:val="21"/>
    </w:rPr>
  </w:style>
  <w:style w:type="paragraph" w:styleId="ndice2">
    <w:name w:val="index 2"/>
    <w:basedOn w:val="Normal"/>
    <w:semiHidden/>
    <w:rsid w:val="00AD13DC"/>
    <w:pPr>
      <w:ind w:hanging="240"/>
    </w:pPr>
    <w:rPr>
      <w:sz w:val="21"/>
    </w:rPr>
  </w:style>
  <w:style w:type="paragraph" w:styleId="ndice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ndice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ndice5">
    <w:name w:val="index 5"/>
    <w:basedOn w:val="Normal"/>
    <w:semiHidden/>
    <w:rsid w:val="00AD13DC"/>
    <w:pPr>
      <w:ind w:left="840"/>
    </w:pPr>
    <w:rPr>
      <w:sz w:val="21"/>
    </w:rPr>
  </w:style>
  <w:style w:type="paragraph" w:styleId="Ttulodendice">
    <w:name w:val="index heading"/>
    <w:basedOn w:val="Normal"/>
    <w:next w:val="ndice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nfasisdeintroduccin">
    <w:name w:val="Énfasis de introducción"/>
    <w:rsid w:val="00AF2D87"/>
    <w:rPr>
      <w:caps/>
      <w:sz w:val="18"/>
    </w:rPr>
  </w:style>
  <w:style w:type="paragraph" w:styleId="Listaconvieta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omacro">
    <w:name w:val="macro"/>
    <w:basedOn w:val="Textoindependien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merodepgina">
    <w:name w:val="page number"/>
    <w:rsid w:val="00AF2D87"/>
    <w:rPr>
      <w:sz w:val="24"/>
    </w:rPr>
  </w:style>
  <w:style w:type="paragraph" w:customStyle="1" w:styleId="Portadadesubttulo">
    <w:name w:val="Portada de subtítulo"/>
    <w:basedOn w:val="Portadadettulo"/>
    <w:next w:val="Textoindependien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Portadadettulo">
    <w:name w:val="Portada de título"/>
    <w:basedOn w:val="Normal"/>
    <w:next w:val="Portadadesubttulo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adeilustraciones">
    <w:name w:val="table of figures"/>
    <w:basedOn w:val="Normal"/>
    <w:semiHidden/>
    <w:rsid w:val="00AD13DC"/>
  </w:style>
  <w:style w:type="paragraph" w:styleId="TDC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DC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D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D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DC5">
    <w:name w:val="toc 5"/>
    <w:basedOn w:val="Normal"/>
    <w:semiHidden/>
    <w:rsid w:val="00AD13DC"/>
    <w:rPr>
      <w:i/>
    </w:rPr>
  </w:style>
  <w:style w:type="paragraph" w:styleId="Subttulo">
    <w:name w:val="Subtitle"/>
    <w:basedOn w:val="Normal"/>
    <w:next w:val="Normal"/>
    <w:link w:val="Subttulo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7501D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Encabezadodelascolumnas">
    <w:name w:val="Encabezado de las columna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Refdecomentario">
    <w:name w:val="annotation reference"/>
    <w:semiHidden/>
    <w:rsid w:val="00AF2D87"/>
    <w:rPr>
      <w:sz w:val="16"/>
    </w:rPr>
  </w:style>
  <w:style w:type="paragraph" w:styleId="Textocomentario">
    <w:name w:val="annotation text"/>
    <w:basedOn w:val="Normal"/>
    <w:link w:val="TextocomentarioCar"/>
    <w:semiHidden/>
    <w:rsid w:val="00AD13DC"/>
  </w:style>
  <w:style w:type="paragraph" w:customStyle="1" w:styleId="Nombredeempresa">
    <w:name w:val="Nombre de empresa"/>
    <w:basedOn w:val="Textoindependien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extoconsangra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Encabezadodelista">
    <w:name w:val="toa heading"/>
    <w:basedOn w:val="Normal"/>
    <w:next w:val="Textoconsangra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Etiquetadefilas">
    <w:name w:val="Etiqueta de filas"/>
    <w:basedOn w:val="Ttulo1"/>
    <w:rsid w:val="00B84F7A"/>
    <w:rPr>
      <w:rFonts w:ascii="Calibri" w:hAnsi="Calibri"/>
      <w:color w:val="9D3511"/>
      <w:lang w:val="es-ES_tradnl"/>
    </w:rPr>
  </w:style>
  <w:style w:type="paragraph" w:customStyle="1" w:styleId="Porcentaje">
    <w:name w:val="Porcentaje"/>
    <w:basedOn w:val="Normal"/>
    <w:rsid w:val="009213D9"/>
    <w:pPr>
      <w:spacing w:before="40"/>
      <w:jc w:val="center"/>
    </w:pPr>
    <w:rPr>
      <w:sz w:val="18"/>
    </w:rPr>
  </w:style>
  <w:style w:type="paragraph" w:customStyle="1" w:styleId="Listanumerada">
    <w:name w:val="Lista numerada"/>
    <w:basedOn w:val="Normal"/>
    <w:link w:val="ListanumeradaC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ListanumeradaCar">
    <w:name w:val="Lista numerada Car"/>
    <w:basedOn w:val="Fuentedeprrafopredeter"/>
    <w:link w:val="Listanumerada"/>
    <w:rsid w:val="00697ACE"/>
    <w:rPr>
      <w:rFonts w:ascii="Garamond" w:hAnsi="Garamond"/>
      <w:sz w:val="22"/>
      <w:lang w:val="en-US" w:eastAsia="en-US" w:bidi="ar-SA"/>
    </w:rPr>
  </w:style>
  <w:style w:type="paragraph" w:customStyle="1" w:styleId="Elementodestacadodelistanumerada">
    <w:name w:val="Elemento destacado de lista numerada"/>
    <w:basedOn w:val="Listanumerada"/>
    <w:link w:val="ElementodestacadodelistanumeradaCar"/>
    <w:rsid w:val="00D2451E"/>
    <w:rPr>
      <w:b/>
      <w:bCs/>
    </w:rPr>
  </w:style>
  <w:style w:type="character" w:customStyle="1" w:styleId="ElementodestacadodelistanumeradaCar">
    <w:name w:val="Elemento destacado de lista numerada Car"/>
    <w:basedOn w:val="ListanumeradaCar"/>
    <w:link w:val="Elementodestacadodelistanumerada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Interlineado">
    <w:name w:val="Interlineado"/>
    <w:basedOn w:val="Normal"/>
    <w:rsid w:val="00D2451E"/>
    <w:rPr>
      <w:rFonts w:ascii="Verdana" w:hAnsi="Verdana"/>
      <w:sz w:val="12"/>
    </w:rPr>
  </w:style>
  <w:style w:type="paragraph" w:styleId="Sinespaciado">
    <w:name w:val="No Spacing"/>
    <w:link w:val="SinespaciadoCar"/>
    <w:uiPriority w:val="1"/>
    <w:qFormat/>
    <w:rsid w:val="0017501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F3B41"/>
  </w:style>
  <w:style w:type="paragraph" w:styleId="Textodeglobo">
    <w:name w:val="Balloon Text"/>
    <w:basedOn w:val="Normal"/>
    <w:link w:val="TextodegloboCar"/>
    <w:rsid w:val="00AF3B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F3B4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750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7501D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7501D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17501D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17501D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17501D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7501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sid w:val="0017501D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7501D"/>
    <w:rPr>
      <w:b/>
      <w:bCs/>
    </w:rPr>
  </w:style>
  <w:style w:type="character" w:styleId="nfasis">
    <w:name w:val="Emphasis"/>
    <w:basedOn w:val="Fuentedeprrafopredeter"/>
    <w:uiPriority w:val="20"/>
    <w:qFormat/>
    <w:rsid w:val="0017501D"/>
    <w:rPr>
      <w:i/>
      <w:iCs/>
    </w:rPr>
  </w:style>
  <w:style w:type="paragraph" w:styleId="Prrafodelista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7501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7501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01D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01D"/>
    <w:rPr>
      <w:b/>
      <w:bCs/>
      <w:i/>
      <w:iCs/>
      <w:color w:val="DDDDDD" w:themeColor="accent1"/>
    </w:rPr>
  </w:style>
  <w:style w:type="character" w:styleId="nfasissutil">
    <w:name w:val="Subtle Emphasis"/>
    <w:basedOn w:val="Fuentedeprrafopredeter"/>
    <w:uiPriority w:val="19"/>
    <w:qFormat/>
    <w:rsid w:val="0017501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7501D"/>
    <w:rPr>
      <w:b/>
      <w:bCs/>
      <w:i/>
      <w:iCs/>
      <w:color w:val="DDDDDD" w:themeColor="accent1"/>
    </w:rPr>
  </w:style>
  <w:style w:type="character" w:styleId="Referenciasutil">
    <w:name w:val="Subtle Reference"/>
    <w:basedOn w:val="Fuentedeprrafopredeter"/>
    <w:uiPriority w:val="31"/>
    <w:qFormat/>
    <w:rsid w:val="0017501D"/>
    <w:rPr>
      <w:smallCaps/>
      <w:color w:val="B2B2B2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7501D"/>
    <w:rPr>
      <w:b/>
      <w:bCs/>
      <w:smallCaps/>
      <w:color w:val="B2B2B2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7501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7501D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5C0F56"/>
    <w:rPr>
      <w:color w:val="5F5F5F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F56"/>
  </w:style>
  <w:style w:type="paragraph" w:styleId="Encabezado">
    <w:name w:val="header"/>
    <w:basedOn w:val="Normal"/>
    <w:link w:val="Encabezado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F56"/>
  </w:style>
  <w:style w:type="paragraph" w:styleId="Asuntodelcomentario">
    <w:name w:val="annotation subject"/>
    <w:basedOn w:val="Textocomentario"/>
    <w:next w:val="Textocomentario"/>
    <w:link w:val="Asuntodelcomentario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E6AF1"/>
  </w:style>
  <w:style w:type="character" w:customStyle="1" w:styleId="AsuntodelcomentarioCar">
    <w:name w:val="Asunto del comentario Car"/>
    <w:basedOn w:val="TextocomentarioCar"/>
    <w:link w:val="Asuntodelcomentario"/>
    <w:rsid w:val="005E6AF1"/>
  </w:style>
  <w:style w:type="table" w:styleId="Tablaconcuadrcula">
    <w:name w:val="Table Grid"/>
    <w:basedOn w:val="Tablanormal"/>
    <w:uiPriority w:val="39"/>
    <w:rsid w:val="00934FC0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95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paragraph" w:styleId="Revisin">
    <w:name w:val="Revision"/>
    <w:hidden/>
    <w:uiPriority w:val="99"/>
    <w:semiHidden/>
    <w:rsid w:val="00BB2DA1"/>
    <w:pPr>
      <w:spacing w:after="0" w:line="240" w:lineRule="auto"/>
    </w:pPr>
    <w:rPr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B19E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74DFC"/>
    <w:pPr>
      <w:spacing w:after="0" w:line="240" w:lineRule="auto"/>
    </w:pPr>
    <w:rPr>
      <w:rFonts w:eastAsia="Calibr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74DFC"/>
    <w:pPr>
      <w:spacing w:after="0" w:line="240" w:lineRule="auto"/>
    </w:pPr>
    <w:rPr>
      <w:rFonts w:eastAsia="Calibr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74DFC"/>
    <w:pPr>
      <w:spacing w:after="0" w:line="240" w:lineRule="auto"/>
    </w:pPr>
    <w:rPr>
      <w:rFonts w:eastAsia="Calibr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5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8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loa\AppData\Roaming\Microsoft\Plantillas\BusinessReport_Office2010.dotx" TargetMode="External"/></Relationships>
</file>

<file path=word/theme/theme1.xml><?xml version="1.0" encoding="utf-8"?>
<a:theme xmlns:a="http://schemas.openxmlformats.org/drawingml/2006/main" name="Verano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eran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eran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214258675BC4E9550424E33ACBADD" ma:contentTypeVersion="13" ma:contentTypeDescription="Create a new document." ma:contentTypeScope="" ma:versionID="5526f84cbeffdad503dd6cee4493f59e">
  <xsd:schema xmlns:xsd="http://www.w3.org/2001/XMLSchema" xmlns:xs="http://www.w3.org/2001/XMLSchema" xmlns:p="http://schemas.microsoft.com/office/2006/metadata/properties" xmlns:ns3="09d21fe3-8894-4f25-a365-fe72e2c692c0" xmlns:ns4="5c01fd62-6ad9-4cb7-9f48-2ddac4f6772a" targetNamespace="http://schemas.microsoft.com/office/2006/metadata/properties" ma:root="true" ma:fieldsID="23cb8c90f54cbefab21533ad83ad0183" ns3:_="" ns4:_="">
    <xsd:import namespace="09d21fe3-8894-4f25-a365-fe72e2c692c0"/>
    <xsd:import namespace="5c01fd62-6ad9-4cb7-9f48-2ddac4f67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21fe3-8894-4f25-a365-fe72e2c69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d62-6ad9-4cb7-9f48-2ddac4f67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9F8848-B3A8-4D51-8910-95F42E3C5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B2FE0-DD25-4B4E-ACE7-39D3C245D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21fe3-8894-4f25-a365-fe72e2c692c0"/>
    <ds:schemaRef ds:uri="5c01fd62-6ad9-4cb7-9f48-2ddac4f67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56254-BE3B-412E-B9C1-72B689227A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48BE4F-53F4-471C-B2DC-806A21CFEF4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6f8a036-ae1b-4f85-92d3-f4203c03c43b}" enabled="1" method="Standard" siteId="{5f229ce1-773c-46ed-a6fa-974006fae0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BusinessReport_Office2010.dotx</Template>
  <TotalTime>8</TotalTime>
  <Pages>5</Pages>
  <Words>602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RENDIC VERA, VALESKA ANAYS</dc:creator>
  <cp:lastModifiedBy>Pilar Alexandra Arriagada Arriagada</cp:lastModifiedBy>
  <cp:revision>3</cp:revision>
  <cp:lastPrinted>2026-03-04T14:46:00Z</cp:lastPrinted>
  <dcterms:created xsi:type="dcterms:W3CDTF">2026-03-04T14:50:00Z</dcterms:created>
  <dcterms:modified xsi:type="dcterms:W3CDTF">2026-03-04T16:23:00Z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  <property fmtid="{D5CDD505-2E9C-101B-9397-08002B2CF9AE}" pid="3" name="ContentTypeId">
    <vt:lpwstr>0x010100BAD214258675BC4E9550424E33ACBADD</vt:lpwstr>
  </property>
  <property fmtid="{D5CDD505-2E9C-101B-9397-08002B2CF9AE}" pid="4" name="MSIP_Label_56f8a036-ae1b-4f85-92d3-f4203c03c43b_Enabled">
    <vt:lpwstr>true</vt:lpwstr>
  </property>
  <property fmtid="{D5CDD505-2E9C-101B-9397-08002B2CF9AE}" pid="5" name="MSIP_Label_56f8a036-ae1b-4f85-92d3-f4203c03c43b_SetDate">
    <vt:lpwstr>2022-11-18T11:46:44Z</vt:lpwstr>
  </property>
  <property fmtid="{D5CDD505-2E9C-101B-9397-08002B2CF9AE}" pid="6" name="MSIP_Label_56f8a036-ae1b-4f85-92d3-f4203c03c43b_Method">
    <vt:lpwstr>Standard</vt:lpwstr>
  </property>
  <property fmtid="{D5CDD505-2E9C-101B-9397-08002B2CF9AE}" pid="7" name="MSIP_Label_56f8a036-ae1b-4f85-92d3-f4203c03c43b_Name">
    <vt:lpwstr>56f8a036-ae1b-4f85-92d3-f4203c03c43b</vt:lpwstr>
  </property>
  <property fmtid="{D5CDD505-2E9C-101B-9397-08002B2CF9AE}" pid="8" name="MSIP_Label_56f8a036-ae1b-4f85-92d3-f4203c03c43b_SiteId">
    <vt:lpwstr>5f229ce1-773c-46ed-a6fa-974006fae097</vt:lpwstr>
  </property>
  <property fmtid="{D5CDD505-2E9C-101B-9397-08002B2CF9AE}" pid="9" name="MSIP_Label_56f8a036-ae1b-4f85-92d3-f4203c03c43b_ActionId">
    <vt:lpwstr>b2b30d77-157f-45cb-ae76-d42b417e5dad</vt:lpwstr>
  </property>
  <property fmtid="{D5CDD505-2E9C-101B-9397-08002B2CF9AE}" pid="10" name="MSIP_Label_56f8a036-ae1b-4f85-92d3-f4203c03c43b_ContentBits">
    <vt:lpwstr>0</vt:lpwstr>
  </property>
  <property fmtid="{D5CDD505-2E9C-101B-9397-08002B2CF9AE}" pid="11" name="GrammarlyDocumentId">
    <vt:lpwstr>efd933546a85d7d3b655d1cf1105efcf1e19cdae433de24659f68a460b05004e</vt:lpwstr>
  </property>
</Properties>
</file>